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76E9" w14:textId="77777777" w:rsidR="00E0455B" w:rsidRPr="00CB3F3C" w:rsidRDefault="00E0455B" w:rsidP="005D5169">
      <w:pPr>
        <w:pStyle w:val="NoSpacing"/>
        <w:bidi/>
        <w:spacing w:before="240" w:line="360" w:lineRule="auto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އިންސްޓިޓިއުޓް</w:t>
      </w:r>
      <w:r w:rsidRPr="3248B315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އޮފް</w:t>
      </w:r>
      <w:r w:rsidRPr="3248B315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ޗާޓަރޑް</w:t>
      </w:r>
      <w:r w:rsidRPr="3248B315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އެކައުންޓެންޓްސް</w:t>
      </w:r>
      <w:r w:rsidRPr="3248B315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އޮފް</w:t>
      </w:r>
      <w:r w:rsidRPr="3248B315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ދަ</w:t>
      </w:r>
      <w:r w:rsidRPr="3248B315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މޯލްޑިވްސްގެ</w:t>
      </w:r>
      <w:r w:rsidRPr="3248B315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ވަޒީފާއަށް</w:t>
      </w:r>
      <w:r w:rsidRPr="3248B315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އެދޭ</w:t>
      </w:r>
      <w:r w:rsidRPr="3248B315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3248B3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ފޯމު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  <w:gridCol w:w="1683"/>
      </w:tblGrid>
      <w:tr w:rsidR="00E0455B" w:rsidRPr="00CB3F3C" w14:paraId="76A63B6E" w14:textId="77777777" w:rsidTr="00EF1A4F">
        <w:trPr>
          <w:trHeight w:val="389"/>
          <w:jc w:val="center"/>
        </w:trPr>
        <w:tc>
          <w:tcPr>
            <w:tcW w:w="10768" w:type="dxa"/>
            <w:gridSpan w:val="2"/>
            <w:shd w:val="clear" w:color="auto" w:fill="0C0D58"/>
            <w:vAlign w:val="center"/>
          </w:tcPr>
          <w:p w14:paraId="122D8078" w14:textId="77777777" w:rsidR="00E0455B" w:rsidRPr="00CB3F3C" w:rsidRDefault="00E0455B" w:rsidP="00EF1A4F">
            <w:pPr>
              <w:numPr>
                <w:ilvl w:val="0"/>
                <w:numId w:val="21"/>
              </w:numPr>
              <w:bidi/>
              <w:spacing w:after="0" w:line="276" w:lineRule="auto"/>
              <w:ind w:left="426"/>
              <w:rPr>
                <w:rFonts w:ascii="Faruma" w:hAnsi="Faruma" w:cs="Faruma"/>
                <w:b/>
                <w:bCs/>
              </w:rPr>
            </w:pPr>
            <w:r w:rsidRPr="00CB3F3C">
              <w:rPr>
                <w:rFonts w:ascii="Faruma" w:hAnsi="Faruma" w:cs="Faruma"/>
                <w:b/>
                <w:bCs/>
                <w:rtl/>
                <w:lang w:bidi="dv-MV"/>
              </w:rPr>
              <w:t>އެދޭ ވަޒީފާއާ ބެހޭ މަޢުލޫމާތު</w:t>
            </w:r>
          </w:p>
        </w:tc>
      </w:tr>
      <w:tr w:rsidR="00E0455B" w:rsidRPr="00CB3F3C" w14:paraId="403AC847" w14:textId="77777777" w:rsidTr="00EF1A4F">
        <w:trPr>
          <w:trHeight w:val="389"/>
          <w:jc w:val="center"/>
        </w:trPr>
        <w:tc>
          <w:tcPr>
            <w:tcW w:w="9085" w:type="dxa"/>
            <w:shd w:val="clear" w:color="auto" w:fill="FFFFFF"/>
            <w:vAlign w:val="center"/>
          </w:tcPr>
          <w:p w14:paraId="6242E1DF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3AE00C0B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މަޤާމުގެ ނަން:</w:t>
            </w:r>
          </w:p>
        </w:tc>
      </w:tr>
      <w:tr w:rsidR="00E0455B" w:rsidRPr="00CB3F3C" w14:paraId="6FA6F1DB" w14:textId="77777777" w:rsidTr="00EF1A4F">
        <w:trPr>
          <w:trHeight w:val="389"/>
          <w:jc w:val="center"/>
        </w:trPr>
        <w:tc>
          <w:tcPr>
            <w:tcW w:w="9085" w:type="dxa"/>
            <w:shd w:val="clear" w:color="auto" w:fill="FFFFFF"/>
            <w:vAlign w:val="center"/>
          </w:tcPr>
          <w:p w14:paraId="2A22342B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7D38306E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</w:tr>
      <w:tr w:rsidR="00E0455B" w:rsidRPr="00CB3F3C" w14:paraId="747FC1AA" w14:textId="77777777" w:rsidTr="00EF1A4F">
        <w:trPr>
          <w:trHeight w:val="389"/>
          <w:jc w:val="center"/>
        </w:trPr>
        <w:tc>
          <w:tcPr>
            <w:tcW w:w="9085" w:type="dxa"/>
            <w:shd w:val="clear" w:color="auto" w:fill="FFFFFF"/>
            <w:vAlign w:val="center"/>
          </w:tcPr>
          <w:p w14:paraId="72994F2C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7E7F4B7C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އިޢުލާން ނަންބަރު:</w:t>
            </w:r>
          </w:p>
        </w:tc>
      </w:tr>
    </w:tbl>
    <w:p w14:paraId="64358D11" w14:textId="77777777" w:rsidR="00E0455B" w:rsidRPr="000F3693" w:rsidRDefault="00E0455B" w:rsidP="005D5169">
      <w:pPr>
        <w:spacing w:after="0" w:line="276" w:lineRule="auto"/>
        <w:jc w:val="right"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710"/>
        <w:gridCol w:w="3690"/>
        <w:gridCol w:w="1683"/>
      </w:tblGrid>
      <w:tr w:rsidR="00E0455B" w:rsidRPr="00CB3F3C" w14:paraId="2799F854" w14:textId="77777777" w:rsidTr="00EF1A4F">
        <w:trPr>
          <w:trHeight w:val="389"/>
          <w:jc w:val="center"/>
        </w:trPr>
        <w:tc>
          <w:tcPr>
            <w:tcW w:w="10768" w:type="dxa"/>
            <w:gridSpan w:val="4"/>
            <w:shd w:val="clear" w:color="auto" w:fill="0C0D58"/>
            <w:vAlign w:val="center"/>
          </w:tcPr>
          <w:p w14:paraId="7571BE2F" w14:textId="77777777" w:rsidR="00E0455B" w:rsidRPr="00CB3F3C" w:rsidRDefault="00E0455B" w:rsidP="00EF1A4F">
            <w:pPr>
              <w:numPr>
                <w:ilvl w:val="0"/>
                <w:numId w:val="2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CB3F3C">
              <w:rPr>
                <w:rFonts w:ascii="Faruma" w:hAnsi="Faruma" w:cs="Faruma"/>
                <w:b/>
                <w:bCs/>
                <w:rtl/>
                <w:lang w:bidi="dv-MV"/>
              </w:rPr>
              <w:t>ވަޒީފާއަށް އެދޭ ފަރާތުގެ މަޢުލޫމާތު</w:t>
            </w:r>
          </w:p>
        </w:tc>
      </w:tr>
      <w:tr w:rsidR="00862836" w:rsidRPr="00CB3F3C" w14:paraId="70644277" w14:textId="77777777" w:rsidTr="00EF1A4F">
        <w:trPr>
          <w:trHeight w:val="389"/>
          <w:jc w:val="center"/>
        </w:trPr>
        <w:tc>
          <w:tcPr>
            <w:tcW w:w="3685" w:type="dxa"/>
            <w:shd w:val="clear" w:color="auto" w:fill="FFFFFF"/>
            <w:vAlign w:val="center"/>
          </w:tcPr>
          <w:p w14:paraId="389F0E94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48FF277F" w14:textId="049B9695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</w:t>
            </w:r>
            <w:r w:rsidR="009F19E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</w:t>
            </w:r>
            <w:r w:rsidR="009F19E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އ. ކާޑު ނަންބަރު: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7F9B03E8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78F1D423" w14:textId="716B453E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862836" w:rsidRPr="00CB3F3C" w14:paraId="703189E6" w14:textId="77777777" w:rsidTr="00EF1A4F">
        <w:trPr>
          <w:trHeight w:val="389"/>
          <w:jc w:val="center"/>
        </w:trPr>
        <w:tc>
          <w:tcPr>
            <w:tcW w:w="3685" w:type="dxa"/>
            <w:shd w:val="clear" w:color="auto" w:fill="FFFFFF"/>
            <w:vAlign w:val="center"/>
          </w:tcPr>
          <w:p w14:paraId="41BA90D9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2D53B079" w14:textId="4773C01F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އުމުރު: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7EA5CB0D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396B9B4C" w14:textId="3E9E3895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އުފަން ތާރީޚް:</w:t>
            </w:r>
          </w:p>
        </w:tc>
      </w:tr>
      <w:tr w:rsidR="00862836" w:rsidRPr="00CB3F3C" w14:paraId="099412B3" w14:textId="77777777" w:rsidTr="00EF1A4F">
        <w:trPr>
          <w:trHeight w:val="389"/>
          <w:jc w:val="center"/>
        </w:trPr>
        <w:tc>
          <w:tcPr>
            <w:tcW w:w="3685" w:type="dxa"/>
            <w:shd w:val="clear" w:color="auto" w:fill="FFFFFF"/>
            <w:vAlign w:val="center"/>
          </w:tcPr>
          <w:p w14:paraId="5156C3E5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08A5FAFE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29A8ABC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5DC92B6E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862836" w:rsidRPr="00CB3F3C" w14:paraId="2AD46A76" w14:textId="77777777" w:rsidTr="00EF1A4F">
        <w:trPr>
          <w:trHeight w:val="389"/>
          <w:jc w:val="center"/>
        </w:trPr>
        <w:tc>
          <w:tcPr>
            <w:tcW w:w="3685" w:type="dxa"/>
            <w:shd w:val="clear" w:color="auto" w:fill="FFFFFF"/>
            <w:vAlign w:val="center"/>
          </w:tcPr>
          <w:p w14:paraId="109E1A8C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1C6D2535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22392C83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066D514B" w14:textId="77777777" w:rsidR="00862836" w:rsidRPr="00CB3F3C" w:rsidRDefault="00862836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</w:tr>
    </w:tbl>
    <w:p w14:paraId="3204FDE5" w14:textId="77777777" w:rsidR="00E0455B" w:rsidRPr="000F3693" w:rsidRDefault="00E0455B" w:rsidP="000F3693">
      <w:pPr>
        <w:spacing w:after="0" w:line="276" w:lineRule="auto"/>
        <w:jc w:val="right"/>
        <w:rPr>
          <w:rFonts w:ascii="Faruma" w:hAnsi="Faruma" w:cs="Faruma"/>
          <w:sz w:val="18"/>
          <w:szCs w:val="1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4383"/>
      </w:tblGrid>
      <w:tr w:rsidR="00E0455B" w:rsidRPr="00CB3F3C" w14:paraId="31B3DAAF" w14:textId="77777777" w:rsidTr="00EF1A4F">
        <w:trPr>
          <w:trHeight w:val="389"/>
          <w:jc w:val="center"/>
        </w:trPr>
        <w:tc>
          <w:tcPr>
            <w:tcW w:w="10768" w:type="dxa"/>
            <w:gridSpan w:val="2"/>
            <w:shd w:val="clear" w:color="auto" w:fill="0C0D58"/>
            <w:vAlign w:val="center"/>
          </w:tcPr>
          <w:p w14:paraId="048D098B" w14:textId="77777777" w:rsidR="00E0455B" w:rsidRPr="00CB3F3C" w:rsidRDefault="00E0455B" w:rsidP="00EF1A4F">
            <w:pPr>
              <w:numPr>
                <w:ilvl w:val="0"/>
                <w:numId w:val="2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CB3F3C">
              <w:rPr>
                <w:rFonts w:ascii="Faruma" w:hAnsi="Faruma" w:cs="Faruma"/>
                <w:b/>
                <w:bCs/>
                <w:rtl/>
                <w:lang w:bidi="dv-MV"/>
              </w:rPr>
              <w:t>ލިބިފައިވާ ތަޢުލީމާއި މަސައްކަތު ތަޖުރިބާގެ މަޢުލޫމާތު</w:t>
            </w:r>
          </w:p>
        </w:tc>
      </w:tr>
      <w:tr w:rsidR="00E0455B" w:rsidRPr="00CB3F3C" w14:paraId="3F9B1992" w14:textId="77777777" w:rsidTr="00EF1A4F">
        <w:trPr>
          <w:trHeight w:val="389"/>
          <w:jc w:val="center"/>
        </w:trPr>
        <w:tc>
          <w:tcPr>
            <w:tcW w:w="6385" w:type="dxa"/>
            <w:shd w:val="clear" w:color="auto" w:fill="FFFFFF"/>
            <w:vAlign w:val="center"/>
          </w:tcPr>
          <w:p w14:paraId="5BD94676" w14:textId="77777777" w:rsidR="00E0455B" w:rsidRPr="00CB3F3C" w:rsidRDefault="00E0455B" w:rsidP="00EF1A4F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383" w:type="dxa"/>
            <w:shd w:val="clear" w:color="auto" w:fill="FFFFFF"/>
            <w:vAlign w:val="center"/>
          </w:tcPr>
          <w:p w14:paraId="3971035F" w14:textId="77777777" w:rsidR="00E0455B" w:rsidRPr="00CB3F3C" w:rsidRDefault="00E0455B" w:rsidP="00EF1A4F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ޙާސިލްކޮށްފައިވާ އެންމެ މަތީ ތަޢުލީމީ ފެންވަރު:</w:t>
            </w:r>
          </w:p>
        </w:tc>
      </w:tr>
      <w:tr w:rsidR="00E0455B" w:rsidRPr="00CB3F3C" w14:paraId="021EB8D5" w14:textId="77777777" w:rsidTr="00EF1A4F">
        <w:trPr>
          <w:trHeight w:val="389"/>
          <w:jc w:val="center"/>
        </w:trPr>
        <w:tc>
          <w:tcPr>
            <w:tcW w:w="6385" w:type="dxa"/>
            <w:shd w:val="clear" w:color="auto" w:fill="FFFFFF"/>
            <w:vAlign w:val="center"/>
          </w:tcPr>
          <w:p w14:paraId="3C30C982" w14:textId="77777777" w:rsidR="00E0455B" w:rsidRPr="00CB3F3C" w:rsidRDefault="00E0455B" w:rsidP="00EF1A4F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383" w:type="dxa"/>
            <w:shd w:val="clear" w:color="auto" w:fill="FFFFFF"/>
            <w:vAlign w:val="center"/>
          </w:tcPr>
          <w:p w14:paraId="36AF6767" w14:textId="77777777" w:rsidR="00E0455B" w:rsidRPr="00CB3F3C" w:rsidRDefault="00E0455B" w:rsidP="00EF1A4F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E0455B" w:rsidRPr="00CB3F3C" w14:paraId="512F8456" w14:textId="77777777" w:rsidTr="00EF1A4F">
        <w:trPr>
          <w:trHeight w:val="389"/>
          <w:jc w:val="center"/>
        </w:trPr>
        <w:tc>
          <w:tcPr>
            <w:tcW w:w="6385" w:type="dxa"/>
            <w:shd w:val="clear" w:color="auto" w:fill="FFFFFF"/>
            <w:vAlign w:val="center"/>
          </w:tcPr>
          <w:p w14:paraId="6FA571C2" w14:textId="77777777" w:rsidR="00E0455B" w:rsidRPr="00CB3F3C" w:rsidRDefault="00E0455B" w:rsidP="00EF1A4F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383" w:type="dxa"/>
            <w:shd w:val="clear" w:color="auto" w:fill="FFFFFF"/>
            <w:vAlign w:val="center"/>
          </w:tcPr>
          <w:p w14:paraId="390A0A07" w14:textId="77777777" w:rsidR="00E0455B" w:rsidRPr="00CB3F3C" w:rsidRDefault="00E0455B" w:rsidP="00EF1A4F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 އަދާކުރާ ތަން:</w:t>
            </w:r>
          </w:p>
        </w:tc>
      </w:tr>
      <w:tr w:rsidR="00E0455B" w:rsidRPr="00CB3F3C" w14:paraId="5D548A90" w14:textId="77777777" w:rsidTr="00EF1A4F">
        <w:trPr>
          <w:trHeight w:val="389"/>
          <w:jc w:val="center"/>
        </w:trPr>
        <w:tc>
          <w:tcPr>
            <w:tcW w:w="6385" w:type="dxa"/>
            <w:shd w:val="clear" w:color="auto" w:fill="FFFFFF"/>
            <w:vAlign w:val="center"/>
          </w:tcPr>
          <w:p w14:paraId="26F4B042" w14:textId="77777777" w:rsidR="00E0455B" w:rsidRPr="00CB3F3C" w:rsidRDefault="00E0455B" w:rsidP="00EF1A4F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383" w:type="dxa"/>
            <w:shd w:val="clear" w:color="auto" w:fill="FFFFFF"/>
            <w:vAlign w:val="center"/>
          </w:tcPr>
          <w:p w14:paraId="141AA5BA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ކުރިން ވަޒީފާއެއް އަދާކޮށްފައިވާނަމަ އެންމެ ފަހުން އަދާކުރި ވަޒީފާ:</w:t>
            </w:r>
          </w:p>
        </w:tc>
      </w:tr>
      <w:tr w:rsidR="00E0455B" w:rsidRPr="00CB3F3C" w14:paraId="34D0717A" w14:textId="77777777" w:rsidTr="00EF1A4F">
        <w:trPr>
          <w:trHeight w:val="389"/>
          <w:jc w:val="center"/>
        </w:trPr>
        <w:tc>
          <w:tcPr>
            <w:tcW w:w="6385" w:type="dxa"/>
            <w:shd w:val="clear" w:color="auto" w:fill="FFFFFF"/>
            <w:vAlign w:val="center"/>
          </w:tcPr>
          <w:p w14:paraId="0F54A6C8" w14:textId="77777777" w:rsidR="00E0455B" w:rsidRPr="00CB3F3C" w:rsidRDefault="00E0455B" w:rsidP="00EF1A4F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383" w:type="dxa"/>
            <w:shd w:val="clear" w:color="auto" w:fill="FFFFFF"/>
            <w:vAlign w:val="center"/>
          </w:tcPr>
          <w:p w14:paraId="3D8F12C9" w14:textId="77777777" w:rsidR="00E0455B" w:rsidRPr="00CB3F3C" w:rsidRDefault="00E0455B" w:rsidP="00EF1A4F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އެންމެ ފަހުން ވަޒީފާ އަދާކުރި ތަން:</w:t>
            </w:r>
          </w:p>
        </w:tc>
      </w:tr>
    </w:tbl>
    <w:p w14:paraId="3B9E2199" w14:textId="77777777" w:rsidR="00E0455B" w:rsidRPr="00CB3F3C" w:rsidRDefault="00E0455B" w:rsidP="005D5169">
      <w:pPr>
        <w:spacing w:after="0" w:line="276" w:lineRule="auto"/>
        <w:rPr>
          <w:rFonts w:ascii="Faruma" w:hAnsi="Faruma" w:cs="Faruma"/>
          <w:vanish/>
          <w:sz w:val="20"/>
          <w:szCs w:val="20"/>
        </w:rPr>
      </w:pPr>
    </w:p>
    <w:p w14:paraId="3C7BC0FA" w14:textId="77777777" w:rsidR="00E0455B" w:rsidRPr="000F3693" w:rsidRDefault="00E0455B" w:rsidP="000F3693">
      <w:pPr>
        <w:spacing w:after="0" w:line="276" w:lineRule="auto"/>
        <w:jc w:val="right"/>
        <w:rPr>
          <w:rFonts w:ascii="Faruma" w:hAnsi="Faruma" w:cs="Faruma"/>
          <w:sz w:val="18"/>
          <w:szCs w:val="1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810"/>
        <w:gridCol w:w="3870"/>
        <w:gridCol w:w="2403"/>
      </w:tblGrid>
      <w:tr w:rsidR="00E0455B" w:rsidRPr="00CB3F3C" w14:paraId="0AF27AB4" w14:textId="77777777" w:rsidTr="00EF1A4F">
        <w:trPr>
          <w:jc w:val="center"/>
        </w:trPr>
        <w:tc>
          <w:tcPr>
            <w:tcW w:w="10768" w:type="dxa"/>
            <w:gridSpan w:val="4"/>
            <w:shd w:val="clear" w:color="auto" w:fill="0C0D58"/>
            <w:vAlign w:val="center"/>
          </w:tcPr>
          <w:p w14:paraId="72A6FADA" w14:textId="77777777" w:rsidR="00E0455B" w:rsidRPr="00CB3F3C" w:rsidRDefault="00E0455B" w:rsidP="00EF1A4F">
            <w:pPr>
              <w:numPr>
                <w:ilvl w:val="0"/>
                <w:numId w:val="2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CB3F3C">
              <w:rPr>
                <w:rFonts w:ascii="Faruma" w:hAnsi="Faruma" w:cs="Faruma"/>
                <w:b/>
                <w:bCs/>
                <w:rtl/>
                <w:lang w:bidi="dv-MV"/>
              </w:rPr>
              <w:t>ވަޒީފާއަށް އެދޭ ފަރާތުގެ އިޤްރާރު</w:t>
            </w:r>
          </w:p>
        </w:tc>
      </w:tr>
      <w:tr w:rsidR="00E0455B" w:rsidRPr="00CB3F3C" w14:paraId="00034BC5" w14:textId="77777777" w:rsidTr="00E5027C">
        <w:trPr>
          <w:trHeight w:val="1979"/>
          <w:jc w:val="center"/>
        </w:trPr>
        <w:tc>
          <w:tcPr>
            <w:tcW w:w="10768" w:type="dxa"/>
            <w:gridSpan w:val="4"/>
            <w:shd w:val="clear" w:color="auto" w:fill="FFFFFF" w:themeFill="background1"/>
            <w:vAlign w:val="center"/>
          </w:tcPr>
          <w:p w14:paraId="135A0876" w14:textId="3E96EC77" w:rsidR="00E0455B" w:rsidRPr="00CB3F3C" w:rsidRDefault="00E0455B" w:rsidP="00EF1A4F">
            <w:pPr>
              <w:bidi/>
              <w:spacing w:before="120" w:after="0"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އިންސްޓިޓިއުޓް އޮފް ޗާޓަރޑް އެކައުންޓެންޓްސް އޮފް ދަ މޯލްޑިވްސްގެ ވަޒީފާއަށް</w:t>
            </w:r>
            <w:r w:rsidRPr="00CB3F3C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އެދުމުގެ ގޮތުން މި ފޯމުގައި އަޅުގަނޑު ދީފައިވާ މަޢުލޫމާތަކީ</w:t>
            </w:r>
            <w:r w:rsidRPr="00CB3F3C">
              <w:rPr>
                <w:rFonts w:ascii="Faruma" w:hAnsi="Faruma" w:cs="Faruma"/>
                <w:sz w:val="20"/>
                <w:szCs w:val="20"/>
                <w:rtl/>
              </w:rPr>
              <w:t>،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ތެދު މަޢުލޫމާތެވެ. މި ފޯމުގައިވާ މަޢުލޫމާތު އަދި ފޯމާއެކު ހުށަހަޅާ ލިޔެކިޔުންތައް ތެދުނޫން ކަމަށް ސާބިތުވެއްޖެ ނަމަ</w:t>
            </w:r>
            <w:r w:rsidRPr="00CB3F3C">
              <w:rPr>
                <w:rFonts w:ascii="Faruma" w:hAnsi="Faruma" w:cs="Faruma"/>
                <w:sz w:val="20"/>
                <w:szCs w:val="20"/>
                <w:rtl/>
              </w:rPr>
              <w:t>،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ނުވަތަ ފޯމުގައި ހިމަނާފައިވާ މައުލޫމާތު ފުރިހަމަ ނުވާ ނަމަ</w:t>
            </w:r>
            <w:r w:rsidR="005F3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،</w:t>
            </w:r>
            <w:r w:rsidRPr="00CB3F3C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 ފޯމު ބާޠިލުކުރުމާއެކު މި ފޯމުގައިވާ މަޢުލޫމާތުގެ މައްޗަށް ބުރަވެ</w:t>
            </w:r>
            <w:r w:rsidRPr="00CB3F3C">
              <w:rPr>
                <w:rFonts w:ascii="Faruma" w:hAnsi="Faruma" w:cs="Faruma"/>
                <w:sz w:val="20"/>
                <w:szCs w:val="20"/>
                <w:rtl/>
              </w:rPr>
              <w:t>،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ނިންމާފައިވާ ނިންމުން ވެސް ބާޠިލުކުރ</w:t>
            </w:r>
            <w:r w:rsidR="2C1FCDE8" w:rsidRPr="2189944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ުމ</w:t>
            </w:r>
            <w:r w:rsidR="2C1FCDE8" w:rsidRPr="3D74AAF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ުގެ </w:t>
            </w:r>
            <w:r w:rsidR="2C1FCDE8" w:rsidRPr="7C6CB4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</w:t>
            </w:r>
            <w:r w:rsidR="2C1FCDE8" w:rsidRPr="6855938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ިޚ</w:t>
            </w:r>
            <w:r w:rsidR="2C1FCDE8" w:rsidRPr="2C36DB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ް</w:t>
            </w:r>
            <w:r w:rsidR="2C1FCDE8" w:rsidRPr="6855938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ތި</w:t>
            </w:r>
            <w:r w:rsidR="2C1FCDE8" w:rsidRPr="2C36DB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ޔ</w:t>
            </w:r>
            <w:r w:rsidR="2C1FCDE8" w:rsidRPr="1812DC2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ާރު </w:t>
            </w:r>
            <w:r w:rsidR="005F35F8"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އިންސްޓިޓިއުޓް އޮފް ޗާޓަރޑް އެކައުންޓެންޓްސް އޮފް ދަ މޯލްޑިވްސް</w:t>
            </w:r>
            <w:r w:rsidR="00B125A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2C1FCDE8" w:rsidRPr="476C39B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އަށް </w:t>
            </w:r>
            <w:r w:rsidR="2C1FCDE8" w:rsidRPr="70DAF0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ލިބިގެންވ</w:t>
            </w:r>
            <w:r w:rsidR="2C1FCDE8" w:rsidRPr="1E3519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ެއެވެ.</w:t>
            </w:r>
            <w:r w:rsidRPr="18301F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އަދި ދޮގު މަޢުލޫމާތު ދީފައިވާ މައްސަލައާ ގުޅިގެން ޤާނޫނީގޮތުން އަޅަންޖެހޭ ފިޔަވަޅު އެޅުމަށް ކަމާބެހޭ ފަރާތަށް ފޮ</w:t>
            </w:r>
            <w:r w:rsidR="7447986E" w:rsidRPr="7AA3CCD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</w:t>
            </w:r>
            <w:r w:rsidR="7447986E" w:rsidRPr="34E2E7B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ުވުމުގެ އިޚްތިޔާރު </w:t>
            </w:r>
            <w:r w:rsidR="00B125A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="7447986E" w:rsidRPr="05BDA99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ިންސްޓިޓިއުޓް އޮފް ޗާޓަރޑް އެކައުންޓެންޓްސް އޮފް ދަ މޯލްޑިވްސް</w:t>
            </w:r>
            <w:r w:rsidR="7447986E" w:rsidRPr="63DD287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އަށް ލިބި</w:t>
            </w:r>
            <w:r w:rsidR="7447986E" w:rsidRPr="560A1D1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ގެންވާކަ</w:t>
            </w:r>
            <w:r w:rsidR="7447986E" w:rsidRPr="7C4133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</w:t>
            </w:r>
            <w:r w:rsidR="7447986E" w:rsidRPr="5CD6D4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</w:t>
            </w:r>
            <w:r w:rsidR="7447986E" w:rsidRPr="7EDA708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ް </w:t>
            </w:r>
            <w:r w:rsidR="7447986E" w:rsidRPr="4AAABF1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ޤަބޫލުކުރަ</w:t>
            </w:r>
            <w:r w:rsidR="309D45E9" w:rsidRPr="4AAABF1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</w:t>
            </w:r>
            <w:r w:rsidR="309D45E9" w:rsidRPr="55B06E9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ެވެ.</w:t>
            </w:r>
          </w:p>
        </w:tc>
      </w:tr>
      <w:tr w:rsidR="00AC2C42" w:rsidRPr="00CB3F3C" w14:paraId="0426B087" w14:textId="77777777" w:rsidTr="00E5027C">
        <w:trPr>
          <w:trHeight w:val="710"/>
          <w:jc w:val="center"/>
        </w:trPr>
        <w:tc>
          <w:tcPr>
            <w:tcW w:w="3685" w:type="dxa"/>
            <w:shd w:val="clear" w:color="auto" w:fill="FFFFFF" w:themeFill="background1"/>
            <w:vAlign w:val="center"/>
          </w:tcPr>
          <w:p w14:paraId="197E8130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52EBFE5" w14:textId="34C5DB8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</w:t>
            </w:r>
            <w:r w:rsidR="00AC2C4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D847100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14:paraId="2CEFBCB1" w14:textId="77777777" w:rsidR="00E0455B" w:rsidRPr="00CB3F3C" w:rsidRDefault="00E0455B" w:rsidP="00EF1A4F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5B4EDB2F" w14:textId="77777777" w:rsidR="00E0455B" w:rsidRPr="000F3693" w:rsidRDefault="00E0455B" w:rsidP="005D5169">
      <w:pPr>
        <w:bidi/>
        <w:spacing w:after="0" w:line="276" w:lineRule="auto"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50"/>
        <w:gridCol w:w="4950"/>
        <w:gridCol w:w="423"/>
      </w:tblGrid>
      <w:tr w:rsidR="00E0455B" w:rsidRPr="00CB3F3C" w14:paraId="34070C21" w14:textId="77777777" w:rsidTr="00EF1A4F">
        <w:trPr>
          <w:trHeight w:val="389"/>
          <w:jc w:val="center"/>
        </w:trPr>
        <w:tc>
          <w:tcPr>
            <w:tcW w:w="10768" w:type="dxa"/>
            <w:gridSpan w:val="4"/>
            <w:shd w:val="clear" w:color="auto" w:fill="0C0D58"/>
            <w:vAlign w:val="center"/>
          </w:tcPr>
          <w:p w14:paraId="7B3B7BBD" w14:textId="77777777" w:rsidR="00E0455B" w:rsidRPr="00CB3F3C" w:rsidRDefault="00E0455B" w:rsidP="00EF1A4F">
            <w:pPr>
              <w:numPr>
                <w:ilvl w:val="0"/>
                <w:numId w:val="2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CB3F3C">
              <w:rPr>
                <w:rFonts w:ascii="Faruma" w:hAnsi="Faruma" w:cs="Faruma"/>
                <w:b/>
                <w:bCs/>
                <w:rtl/>
                <w:lang w:bidi="dv-MV"/>
              </w:rPr>
              <w:t>މި ފޯމާއެކު ހުށަހަންޖެހޭ ތަކެތި</w:t>
            </w:r>
          </w:p>
        </w:tc>
      </w:tr>
      <w:tr w:rsidR="00E738F6" w:rsidRPr="00CB3F3C" w14:paraId="7CC2D8B1" w14:textId="77777777" w:rsidTr="00E738F6">
        <w:trPr>
          <w:trHeight w:val="389"/>
          <w:jc w:val="center"/>
        </w:trPr>
        <w:tc>
          <w:tcPr>
            <w:tcW w:w="4945" w:type="dxa"/>
            <w:shd w:val="clear" w:color="auto" w:fill="FFFFFF" w:themeFill="background1"/>
            <w:vAlign w:val="center"/>
          </w:tcPr>
          <w:p w14:paraId="74D48E4D" w14:textId="32ED265D" w:rsidR="00E738F6" w:rsidRPr="00CB3F3C" w:rsidRDefault="00E738F6" w:rsidP="00E738F6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1B4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ދިވެހި ރައްޔިތެއްކަން އަންގައިދޭ ކާޑުގެ ދެފުށުގެ ކޮޕީ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96416BD" w14:textId="77777777" w:rsidR="00E738F6" w:rsidRPr="00CB3F3C" w:rsidRDefault="00E738F6" w:rsidP="00E738F6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0D691B3E" w14:textId="4EE59C7E" w:rsidR="00E738F6" w:rsidRPr="00CB3F3C" w:rsidRDefault="00E738F6" w:rsidP="00E738F6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1B4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ވަޒީފާއަށް </w:t>
            </w:r>
            <w:r w:rsidRPr="00CB3F3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އެދޭ </w:t>
            </w:r>
            <w:r w:rsidRPr="00DF1B4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ފަރާތުގެ ވަނަވަރު (ސީވީ)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446D76B" w14:textId="77777777" w:rsidR="00E738F6" w:rsidRPr="00CB3F3C" w:rsidRDefault="00E738F6" w:rsidP="00E738F6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38F6" w:rsidRPr="00CB3F3C" w14:paraId="4D496E46" w14:textId="77777777" w:rsidTr="00E738F6">
        <w:trPr>
          <w:trHeight w:val="389"/>
          <w:jc w:val="center"/>
        </w:trPr>
        <w:tc>
          <w:tcPr>
            <w:tcW w:w="4945" w:type="dxa"/>
            <w:shd w:val="clear" w:color="auto" w:fill="FFFFFF" w:themeFill="background1"/>
            <w:vAlign w:val="center"/>
          </w:tcPr>
          <w:p w14:paraId="2C336BCF" w14:textId="2FDFB4C4" w:rsidR="00E738F6" w:rsidRPr="00DF1B46" w:rsidRDefault="00E738F6" w:rsidP="00E738F6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1B4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މަސައްކަތުގެ ތަޖުރިބާ އަންގައިދޭ ލިޔުންތަކުގެ ކޮޕީ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BBBA516" w14:textId="77777777" w:rsidR="00E738F6" w:rsidRPr="00CB3F3C" w:rsidRDefault="00E738F6" w:rsidP="00E738F6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78B9225E" w14:textId="152119F2" w:rsidR="00E738F6" w:rsidRPr="00CB3F3C" w:rsidRDefault="00E738F6" w:rsidP="00E738F6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1B4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ލިބިފައިވާ ތަޢުލީމީ ސެޓުފިކެޓުތަކުގެ އެކްރެޑިކުރެވިފައިވާ ކޮޕީ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1686722" w14:textId="77777777" w:rsidR="00E738F6" w:rsidRPr="00CB3F3C" w:rsidRDefault="00E738F6" w:rsidP="00E738F6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3739898B" w14:textId="77777777" w:rsidR="00E5027C" w:rsidRPr="00CB3F3C" w:rsidRDefault="00E5027C" w:rsidP="00EF1A4F">
      <w:pPr>
        <w:tabs>
          <w:tab w:val="left" w:pos="7238"/>
        </w:tabs>
        <w:spacing w:line="276" w:lineRule="auto"/>
        <w:rPr>
          <w:rFonts w:ascii="Faruma" w:hAnsi="Faruma" w:cs="Faruma"/>
          <w:sz w:val="20"/>
          <w:szCs w:val="20"/>
          <w:rtl/>
        </w:rPr>
      </w:pPr>
    </w:p>
    <w:sectPr w:rsidR="00E5027C" w:rsidRPr="00CB3F3C" w:rsidSect="006461B0">
      <w:headerReference w:type="default" r:id="rId11"/>
      <w:footerReference w:type="default" r:id="rId12"/>
      <w:pgSz w:w="11906" w:h="16838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2880" w14:textId="77777777" w:rsidR="002773B1" w:rsidRDefault="002773B1" w:rsidP="008D243A">
      <w:pPr>
        <w:spacing w:after="0" w:line="240" w:lineRule="auto"/>
      </w:pPr>
      <w:r>
        <w:separator/>
      </w:r>
    </w:p>
  </w:endnote>
  <w:endnote w:type="continuationSeparator" w:id="0">
    <w:p w14:paraId="5A3D644B" w14:textId="77777777" w:rsidR="002773B1" w:rsidRDefault="002773B1" w:rsidP="008D243A">
      <w:pPr>
        <w:spacing w:after="0" w:line="240" w:lineRule="auto"/>
      </w:pPr>
      <w:r>
        <w:continuationSeparator/>
      </w:r>
    </w:p>
  </w:endnote>
  <w:endnote w:type="continuationNotice" w:id="1">
    <w:p w14:paraId="5055F040" w14:textId="77777777" w:rsidR="002773B1" w:rsidRDefault="00277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B62B" w14:textId="70F310C6" w:rsidR="009275A3" w:rsidRDefault="00CB3F3C" w:rsidP="00802298">
    <w:pPr>
      <w:pStyle w:val="Footer"/>
      <w:jc w:val="right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17B4092" wp14:editId="5587B53D">
          <wp:simplePos x="0" y="0"/>
          <wp:positionH relativeFrom="page">
            <wp:posOffset>-238539</wp:posOffset>
          </wp:positionH>
          <wp:positionV relativeFrom="page">
            <wp:posOffset>9430247</wp:posOffset>
          </wp:positionV>
          <wp:extent cx="7797800" cy="1357547"/>
          <wp:effectExtent l="0" t="0" r="0" b="0"/>
          <wp:wrapNone/>
          <wp:docPr id="1127786533" name="Picture 1127786533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656402" name="Picture 1083656402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357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7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F298F16" wp14:editId="2664037D">
              <wp:simplePos x="0" y="0"/>
              <wp:positionH relativeFrom="margin">
                <wp:posOffset>2302510</wp:posOffset>
              </wp:positionH>
              <wp:positionV relativeFrom="paragraph">
                <wp:posOffset>98631</wp:posOffset>
              </wp:positionV>
              <wp:extent cx="4252595" cy="105219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2595" cy="1052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C2051" w14:textId="77777777" w:rsidR="001065AE" w:rsidRDefault="001065AE" w:rsidP="001065AE">
                          <w:pPr>
                            <w:spacing w:after="0" w:line="276" w:lineRule="auto"/>
                            <w:ind w:right="18"/>
                            <w:jc w:val="right"/>
                            <w:rPr>
                              <w:rFonts w:ascii="Faruma" w:hAnsi="Faruma" w:cs="Faru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dv-MV"/>
                            </w:rPr>
                            <w:t>އިންސްޓިޓިއުޓް އޮފް ޗާޓަ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dv-MV"/>
                            </w:rPr>
                            <w:t>ރ</w:t>
                          </w:r>
                          <w:r>
                            <w:rPr>
                              <w:rFonts w:ascii="Faruma" w:hAnsi="Faruma" w:cs="Faru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ޑް އެކައުންޓެންޓްސް އޮފް ދަ މޯލްޑިވްސް </w:t>
                          </w:r>
                        </w:p>
                        <w:p w14:paraId="61C0BB89" w14:textId="77777777" w:rsidR="001065AE" w:rsidRDefault="001065AE" w:rsidP="001065AE">
                          <w:pPr>
                            <w:spacing w:after="0" w:line="276" w:lineRule="auto"/>
                            <w:ind w:right="18"/>
                            <w:jc w:val="right"/>
                            <w:rPr>
                              <w:rFonts w:ascii="Faruma" w:hAnsi="Faruma" w:cs="MV Bol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dv-MV"/>
                            </w:rPr>
                            <w:t>ގ. ބިއްލޫރިޖެހިގެ</w:t>
                          </w:r>
                          <w:r>
                            <w:rPr>
                              <w:rFonts w:ascii="Faruma" w:hAnsi="Faruma" w:cs="Faru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،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</w:t>
                          </w:r>
                          <w:r>
                            <w:rPr>
                              <w:rFonts w:ascii="Faruma" w:hAnsi="Faruma" w:cs="Faru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މަގު، މާލެ، ދިވެހިރާއްޖެ</w:t>
                          </w:r>
                        </w:p>
                        <w:p w14:paraId="39E75734" w14:textId="77777777" w:rsidR="001065AE" w:rsidRDefault="001065AE" w:rsidP="001065AE">
                          <w:pPr>
                            <w:spacing w:after="0" w:line="276" w:lineRule="auto"/>
                            <w:ind w:right="18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+960 334 8318 | info@camaldives.org | www.camaldives.org</w:t>
                          </w:r>
                        </w:p>
                        <w:p w14:paraId="7B0936F6" w14:textId="77777777" w:rsidR="001065AE" w:rsidRDefault="001065AE" w:rsidP="001065AE">
                          <w:pPr>
                            <w:spacing w:after="0" w:line="276" w:lineRule="auto"/>
                            <w:ind w:right="18"/>
                            <w:jc w:val="right"/>
                            <w:rPr>
                              <w:rFonts w:ascii="Faruma" w:hAnsi="Faruma" w:cs="Faruma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98F1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181.3pt;margin-top:7.75pt;width:334.85pt;height:82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" filled="f" stroked="f">
              <v:textbox>
                <w:txbxContent>
                  <w:p w14:paraId="738C2051" w14:textId="77777777" w:rsidR="001065AE" w:rsidRDefault="001065AE" w:rsidP="001065AE">
                    <w:pPr>
                      <w:spacing w:after="0" w:line="276" w:lineRule="auto"/>
                      <w:ind w:right="18"/>
                      <w:jc w:val="right"/>
                      <w:rPr>
                        <w:rFonts w:ascii="Faruma" w:hAnsi="Faruma" w:cs="Faruma"/>
                        <w:b/>
                        <w:bCs/>
                        <w:color w:val="FFFFFF" w:themeColor="background1"/>
                        <w:sz w:val="20"/>
                        <w:szCs w:val="20"/>
                        <w:lang w:bidi="dv-MV"/>
                      </w:rPr>
                    </w:pPr>
                    <w:r>
                      <w:rPr>
                        <w:rFonts w:ascii="Faruma" w:hAnsi="Faruma" w:cs="Farum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dv-MV"/>
                      </w:rPr>
                      <w:t>އިންސްޓިޓިއުޓް އޮފް ޗާޓަ</w:t>
                    </w:r>
                    <w:r>
                      <w:rPr>
                        <w:rFonts w:ascii="Faruma" w:hAnsi="Faruma" w:cs="Farum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dv-MV"/>
                      </w:rPr>
                      <w:t>ރ</w:t>
                    </w:r>
                    <w:r>
                      <w:rPr>
                        <w:rFonts w:ascii="Faruma" w:hAnsi="Faruma" w:cs="Farum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dv-MV"/>
                      </w:rPr>
                      <w:t xml:space="preserve">ޑް އެކައުންޓެންޓްސް އޮފް ދަ މޯލްޑިވްސް </w:t>
                    </w:r>
                  </w:p>
                  <w:p w14:paraId="61C0BB89" w14:textId="77777777" w:rsidR="001065AE" w:rsidRDefault="001065AE" w:rsidP="001065AE">
                    <w:pPr>
                      <w:spacing w:after="0" w:line="276" w:lineRule="auto"/>
                      <w:ind w:right="18"/>
                      <w:jc w:val="right"/>
                      <w:rPr>
                        <w:rFonts w:ascii="Faruma" w:hAnsi="Faruma" w:cs="MV Boli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dv-MV"/>
                      </w:rPr>
                      <w:t>ގ. ބިއްލޫރިޖެހިގެ</w:t>
                    </w:r>
                    <w:r>
                      <w:rPr>
                        <w:rFonts w:ascii="Faruma" w:hAnsi="Faruma" w:cs="Farum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dv-MV"/>
                      </w:rPr>
                      <w:t xml:space="preserve">، </w:t>
                    </w:r>
                    <w:r>
                      <w:rPr>
                        <w:rFonts w:ascii="Faruma" w:hAnsi="Faruma" w:cs="Farum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dv-MV"/>
                      </w:rPr>
                      <w:t>މަޖީދީ</w:t>
                    </w:r>
                    <w:r>
                      <w:rPr>
                        <w:rFonts w:ascii="Faruma" w:hAnsi="Faruma" w:cs="Farum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dv-MV"/>
                      </w:rPr>
                      <w:t xml:space="preserve"> މަގު، މާލެ، ދިވެހިރާއްޖެ</w:t>
                    </w:r>
                  </w:p>
                  <w:p w14:paraId="39E75734" w14:textId="77777777" w:rsidR="001065AE" w:rsidRDefault="001065AE" w:rsidP="001065AE">
                    <w:pPr>
                      <w:spacing w:after="0" w:line="276" w:lineRule="auto"/>
                      <w:ind w:right="18"/>
                      <w:jc w:val="right"/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+960 334 8318 | info@camaldives.org | www.camaldives.org</w:t>
                    </w:r>
                  </w:p>
                  <w:p w14:paraId="7B0936F6" w14:textId="77777777" w:rsidR="001065AE" w:rsidRDefault="001065AE" w:rsidP="001065AE">
                    <w:pPr>
                      <w:spacing w:after="0" w:line="276" w:lineRule="auto"/>
                      <w:ind w:right="18"/>
                      <w:jc w:val="right"/>
                      <w:rPr>
                        <w:rFonts w:ascii="Faruma" w:hAnsi="Faruma" w:cs="Faruma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9257BE4" w14:textId="5294479C" w:rsidR="009275A3" w:rsidRDefault="00927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940F8" w14:textId="77777777" w:rsidR="002773B1" w:rsidRDefault="002773B1" w:rsidP="008D243A">
      <w:pPr>
        <w:spacing w:after="0" w:line="240" w:lineRule="auto"/>
      </w:pPr>
      <w:r>
        <w:separator/>
      </w:r>
    </w:p>
  </w:footnote>
  <w:footnote w:type="continuationSeparator" w:id="0">
    <w:p w14:paraId="1D090C2E" w14:textId="77777777" w:rsidR="002773B1" w:rsidRDefault="002773B1" w:rsidP="008D243A">
      <w:pPr>
        <w:spacing w:after="0" w:line="240" w:lineRule="auto"/>
      </w:pPr>
      <w:r>
        <w:continuationSeparator/>
      </w:r>
    </w:p>
  </w:footnote>
  <w:footnote w:type="continuationNotice" w:id="1">
    <w:p w14:paraId="47488C27" w14:textId="77777777" w:rsidR="002773B1" w:rsidRDefault="00277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0E9EE" w14:textId="5CDED596" w:rsidR="009275A3" w:rsidRDefault="00D03C9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BB4C7C3" wp14:editId="705FE7AF">
              <wp:simplePos x="0" y="0"/>
              <wp:positionH relativeFrom="margin">
                <wp:posOffset>-1249378</wp:posOffset>
              </wp:positionH>
              <wp:positionV relativeFrom="paragraph">
                <wp:posOffset>-457200</wp:posOffset>
              </wp:positionV>
              <wp:extent cx="8058260" cy="1116410"/>
              <wp:effectExtent l="0" t="0" r="0" b="7620"/>
              <wp:wrapNone/>
              <wp:docPr id="65280105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58260" cy="1116410"/>
                        <a:chOff x="-162035" y="0"/>
                        <a:chExt cx="8058260" cy="1116410"/>
                      </a:xfrm>
                    </wpg:grpSpPr>
                    <pic:pic xmlns:pic="http://schemas.openxmlformats.org/drawingml/2006/picture">
                      <pic:nvPicPr>
                        <pic:cNvPr id="884801660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027"/>
                        <a:stretch/>
                      </pic:blipFill>
                      <pic:spPr bwMode="auto">
                        <a:xfrm>
                          <a:off x="0" y="0"/>
                          <a:ext cx="78962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6943117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6994"/>
                        <a:stretch/>
                      </pic:blipFill>
                      <pic:spPr bwMode="auto">
                        <a:xfrm>
                          <a:off x="-162035" y="462360"/>
                          <a:ext cx="789622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6871497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045" t="1499" r="44040" b="94362"/>
                        <a:stretch/>
                      </pic:blipFill>
                      <pic:spPr bwMode="auto">
                        <a:xfrm>
                          <a:off x="3498112" y="120542"/>
                          <a:ext cx="909955" cy="4464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6BA8611" id="Group 2" o:spid="_x0000_s1026" style="position:absolute;margin-left:-98.4pt;margin-top:-36pt;width:634.5pt;height:87.9pt;z-index:251658242;mso-position-horizontal-relative:margin;mso-width-relative:margin;mso-height-relative:margin" coordorigin="-1620" coordsize="80582,1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LFnBzIAAAAAg/yt7/GVRg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tBe2OgAAIABJREFU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g9uxABgAAAGCQv/U9vtII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MSeHcgAAAAADPK3&#10;vsdXGgE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uQh2kAAAgAElEQVQ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896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">
                <v:imagedata r:id="rId3" o:title="" cropbottom="34752f"/>
              </v:shape>
              <v:shape id="Picture 2" o:spid="_x0000_s1028" type="#_x0000_t75" style="position:absolute;left:-1620;top:4623;width:78961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">
                <v:imagedata r:id="rId3" o:title="" croptop="37352f"/>
              </v:shape>
              <v:shape id="Picture 3" o:spid="_x0000_s1029" type="#_x0000_t75" style="position:absolute;left:34981;top:1205;width:909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">
                <v:imagedata r:id="rId4" o:title="" croptop="982f" cropbottom="61841f" cropleft="28865f" cropright="28862f"/>
              </v:shape>
              <w10:wrap anchorx="margin"/>
            </v:group>
          </w:pict>
        </mc:Fallback>
      </mc:AlternateContent>
    </w:r>
    <w:r w:rsidR="007427CB">
      <w:t xml:space="preserve">  </w:t>
    </w:r>
  </w:p>
  <w:p w14:paraId="64DB3EA7" w14:textId="3F37B3FF" w:rsidR="009275A3" w:rsidRDefault="009A081D" w:rsidP="009A081D">
    <w:pPr>
      <w:pStyle w:val="Header"/>
      <w:tabs>
        <w:tab w:val="clear" w:pos="4680"/>
        <w:tab w:val="clear" w:pos="9360"/>
        <w:tab w:val="left" w:pos="30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DF8"/>
    <w:multiLevelType w:val="hybridMultilevel"/>
    <w:tmpl w:val="BC76A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332"/>
    <w:multiLevelType w:val="hybridMultilevel"/>
    <w:tmpl w:val="F386F518"/>
    <w:lvl w:ilvl="0" w:tplc="F1086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454AA"/>
    <w:multiLevelType w:val="hybridMultilevel"/>
    <w:tmpl w:val="2842F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7692"/>
    <w:multiLevelType w:val="hybridMultilevel"/>
    <w:tmpl w:val="32F2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F20AF"/>
    <w:multiLevelType w:val="hybridMultilevel"/>
    <w:tmpl w:val="2842F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3DB5"/>
    <w:multiLevelType w:val="hybridMultilevel"/>
    <w:tmpl w:val="ABFC9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82B6C"/>
    <w:multiLevelType w:val="hybridMultilevel"/>
    <w:tmpl w:val="C4DE1D4A"/>
    <w:lvl w:ilvl="0" w:tplc="F08002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1FDB"/>
    <w:multiLevelType w:val="hybridMultilevel"/>
    <w:tmpl w:val="7B7A856E"/>
    <w:lvl w:ilvl="0" w:tplc="0409000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8" w15:restartNumberingAfterBreak="0">
    <w:nsid w:val="3FA6051A"/>
    <w:multiLevelType w:val="hybridMultilevel"/>
    <w:tmpl w:val="1060ADA8"/>
    <w:lvl w:ilvl="0" w:tplc="1B2270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74CE2"/>
    <w:multiLevelType w:val="hybridMultilevel"/>
    <w:tmpl w:val="76680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44EB6"/>
    <w:multiLevelType w:val="hybridMultilevel"/>
    <w:tmpl w:val="1C2C4B9C"/>
    <w:lvl w:ilvl="0" w:tplc="01B26E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E2331"/>
    <w:multiLevelType w:val="hybridMultilevel"/>
    <w:tmpl w:val="9EC6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F6E83"/>
    <w:multiLevelType w:val="hybridMultilevel"/>
    <w:tmpl w:val="AAEA6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623B7"/>
    <w:multiLevelType w:val="hybridMultilevel"/>
    <w:tmpl w:val="EF7E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F4F11"/>
    <w:multiLevelType w:val="hybridMultilevel"/>
    <w:tmpl w:val="25AA56D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B048E5"/>
    <w:multiLevelType w:val="hybridMultilevel"/>
    <w:tmpl w:val="5EE4A4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22C16"/>
    <w:multiLevelType w:val="hybridMultilevel"/>
    <w:tmpl w:val="EC529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30828"/>
    <w:multiLevelType w:val="hybridMultilevel"/>
    <w:tmpl w:val="4214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02598"/>
    <w:multiLevelType w:val="hybridMultilevel"/>
    <w:tmpl w:val="E2F2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255BF"/>
    <w:multiLevelType w:val="hybridMultilevel"/>
    <w:tmpl w:val="E2E61700"/>
    <w:lvl w:ilvl="0" w:tplc="9FA8826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113413">
    <w:abstractNumId w:val="17"/>
  </w:num>
  <w:num w:numId="2" w16cid:durableId="1191188562">
    <w:abstractNumId w:val="9"/>
  </w:num>
  <w:num w:numId="3" w16cid:durableId="184833604">
    <w:abstractNumId w:val="3"/>
  </w:num>
  <w:num w:numId="4" w16cid:durableId="1272663064">
    <w:abstractNumId w:val="12"/>
  </w:num>
  <w:num w:numId="5" w16cid:durableId="1037465493">
    <w:abstractNumId w:val="6"/>
  </w:num>
  <w:num w:numId="6" w16cid:durableId="629676266">
    <w:abstractNumId w:val="18"/>
  </w:num>
  <w:num w:numId="7" w16cid:durableId="1401558372">
    <w:abstractNumId w:val="16"/>
  </w:num>
  <w:num w:numId="8" w16cid:durableId="1739937443">
    <w:abstractNumId w:val="14"/>
  </w:num>
  <w:num w:numId="9" w16cid:durableId="2132624351">
    <w:abstractNumId w:val="5"/>
  </w:num>
  <w:num w:numId="10" w16cid:durableId="973869922">
    <w:abstractNumId w:val="19"/>
  </w:num>
  <w:num w:numId="11" w16cid:durableId="615912193">
    <w:abstractNumId w:val="20"/>
  </w:num>
  <w:num w:numId="12" w16cid:durableId="1867982424">
    <w:abstractNumId w:val="13"/>
  </w:num>
  <w:num w:numId="13" w16cid:durableId="1066221066">
    <w:abstractNumId w:val="10"/>
  </w:num>
  <w:num w:numId="14" w16cid:durableId="1468085234">
    <w:abstractNumId w:val="15"/>
  </w:num>
  <w:num w:numId="15" w16cid:durableId="296179089">
    <w:abstractNumId w:val="0"/>
  </w:num>
  <w:num w:numId="16" w16cid:durableId="22557522">
    <w:abstractNumId w:val="8"/>
  </w:num>
  <w:num w:numId="17" w16cid:durableId="1326205323">
    <w:abstractNumId w:val="1"/>
  </w:num>
  <w:num w:numId="18" w16cid:durableId="538981247">
    <w:abstractNumId w:val="7"/>
  </w:num>
  <w:num w:numId="19" w16cid:durableId="582683021">
    <w:abstractNumId w:val="4"/>
  </w:num>
  <w:num w:numId="20" w16cid:durableId="1109739134">
    <w:abstractNumId w:val="2"/>
  </w:num>
  <w:num w:numId="21" w16cid:durableId="2885599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B1"/>
    <w:rsid w:val="0000033B"/>
    <w:rsid w:val="00004FC1"/>
    <w:rsid w:val="00023E1A"/>
    <w:rsid w:val="00024223"/>
    <w:rsid w:val="0003324B"/>
    <w:rsid w:val="00037B7A"/>
    <w:rsid w:val="00055DD7"/>
    <w:rsid w:val="0005624C"/>
    <w:rsid w:val="00056CD8"/>
    <w:rsid w:val="00061144"/>
    <w:rsid w:val="00062B86"/>
    <w:rsid w:val="00067E1F"/>
    <w:rsid w:val="00067E4D"/>
    <w:rsid w:val="000704CA"/>
    <w:rsid w:val="00071BBA"/>
    <w:rsid w:val="000750CB"/>
    <w:rsid w:val="00076EE7"/>
    <w:rsid w:val="00080486"/>
    <w:rsid w:val="00083023"/>
    <w:rsid w:val="0009549F"/>
    <w:rsid w:val="000A1585"/>
    <w:rsid w:val="000A5F15"/>
    <w:rsid w:val="000A60C8"/>
    <w:rsid w:val="000A634E"/>
    <w:rsid w:val="000B2133"/>
    <w:rsid w:val="000B5003"/>
    <w:rsid w:val="000B5E62"/>
    <w:rsid w:val="000D3266"/>
    <w:rsid w:val="000E07C1"/>
    <w:rsid w:val="000F24E3"/>
    <w:rsid w:val="000F25E4"/>
    <w:rsid w:val="000F2BA5"/>
    <w:rsid w:val="000F3693"/>
    <w:rsid w:val="000F45FF"/>
    <w:rsid w:val="000F4E58"/>
    <w:rsid w:val="0010185C"/>
    <w:rsid w:val="0010493C"/>
    <w:rsid w:val="0010581C"/>
    <w:rsid w:val="001065AE"/>
    <w:rsid w:val="00107A43"/>
    <w:rsid w:val="00107EAB"/>
    <w:rsid w:val="00110156"/>
    <w:rsid w:val="0011032E"/>
    <w:rsid w:val="00110BB0"/>
    <w:rsid w:val="001165C6"/>
    <w:rsid w:val="0011661D"/>
    <w:rsid w:val="001170DA"/>
    <w:rsid w:val="001175C1"/>
    <w:rsid w:val="00121391"/>
    <w:rsid w:val="001316BD"/>
    <w:rsid w:val="00135B15"/>
    <w:rsid w:val="001362BC"/>
    <w:rsid w:val="00140D17"/>
    <w:rsid w:val="0015155D"/>
    <w:rsid w:val="001517BA"/>
    <w:rsid w:val="001530DB"/>
    <w:rsid w:val="0015624A"/>
    <w:rsid w:val="00156DAA"/>
    <w:rsid w:val="00157328"/>
    <w:rsid w:val="0016478F"/>
    <w:rsid w:val="001655D0"/>
    <w:rsid w:val="001657FE"/>
    <w:rsid w:val="00166CFB"/>
    <w:rsid w:val="001806D1"/>
    <w:rsid w:val="0018079E"/>
    <w:rsid w:val="00186EEF"/>
    <w:rsid w:val="0018735F"/>
    <w:rsid w:val="001958DE"/>
    <w:rsid w:val="001A3A3C"/>
    <w:rsid w:val="001A4FAC"/>
    <w:rsid w:val="001A56CD"/>
    <w:rsid w:val="001A6612"/>
    <w:rsid w:val="001B11C6"/>
    <w:rsid w:val="001E0C95"/>
    <w:rsid w:val="001E518A"/>
    <w:rsid w:val="001E6966"/>
    <w:rsid w:val="001F437A"/>
    <w:rsid w:val="00200634"/>
    <w:rsid w:val="00200764"/>
    <w:rsid w:val="00203289"/>
    <w:rsid w:val="00203C57"/>
    <w:rsid w:val="002045F7"/>
    <w:rsid w:val="00205215"/>
    <w:rsid w:val="00205436"/>
    <w:rsid w:val="00205ACB"/>
    <w:rsid w:val="00216246"/>
    <w:rsid w:val="0022042E"/>
    <w:rsid w:val="00220AD5"/>
    <w:rsid w:val="0022644D"/>
    <w:rsid w:val="00227712"/>
    <w:rsid w:val="00230855"/>
    <w:rsid w:val="00232A96"/>
    <w:rsid w:val="00234569"/>
    <w:rsid w:val="0023560B"/>
    <w:rsid w:val="00237059"/>
    <w:rsid w:val="00237EBA"/>
    <w:rsid w:val="002427F6"/>
    <w:rsid w:val="00245296"/>
    <w:rsid w:val="0025273C"/>
    <w:rsid w:val="00253D4A"/>
    <w:rsid w:val="00256922"/>
    <w:rsid w:val="0025721D"/>
    <w:rsid w:val="00261BDD"/>
    <w:rsid w:val="00263157"/>
    <w:rsid w:val="00264AB2"/>
    <w:rsid w:val="00265396"/>
    <w:rsid w:val="00270201"/>
    <w:rsid w:val="00271A30"/>
    <w:rsid w:val="002752E3"/>
    <w:rsid w:val="00275784"/>
    <w:rsid w:val="002773B1"/>
    <w:rsid w:val="00277D47"/>
    <w:rsid w:val="00280738"/>
    <w:rsid w:val="00286AA4"/>
    <w:rsid w:val="002902F5"/>
    <w:rsid w:val="00291003"/>
    <w:rsid w:val="002933B7"/>
    <w:rsid w:val="00297B8E"/>
    <w:rsid w:val="002A76C0"/>
    <w:rsid w:val="002A7BED"/>
    <w:rsid w:val="002B0A95"/>
    <w:rsid w:val="002B17A8"/>
    <w:rsid w:val="002B2A57"/>
    <w:rsid w:val="002B400A"/>
    <w:rsid w:val="002C1884"/>
    <w:rsid w:val="002C21E1"/>
    <w:rsid w:val="002C45CD"/>
    <w:rsid w:val="002D2EF0"/>
    <w:rsid w:val="002D3D33"/>
    <w:rsid w:val="002D4B85"/>
    <w:rsid w:val="002D60DD"/>
    <w:rsid w:val="002E1591"/>
    <w:rsid w:val="002E3BCB"/>
    <w:rsid w:val="002E770D"/>
    <w:rsid w:val="002F0722"/>
    <w:rsid w:val="002F6512"/>
    <w:rsid w:val="002F6E16"/>
    <w:rsid w:val="002F6E4B"/>
    <w:rsid w:val="0030204A"/>
    <w:rsid w:val="003114C1"/>
    <w:rsid w:val="00312645"/>
    <w:rsid w:val="00316810"/>
    <w:rsid w:val="00316F87"/>
    <w:rsid w:val="00321720"/>
    <w:rsid w:val="00326AC7"/>
    <w:rsid w:val="0033075C"/>
    <w:rsid w:val="00331B86"/>
    <w:rsid w:val="00332C54"/>
    <w:rsid w:val="0033351E"/>
    <w:rsid w:val="0033366E"/>
    <w:rsid w:val="00333AED"/>
    <w:rsid w:val="00334841"/>
    <w:rsid w:val="00335202"/>
    <w:rsid w:val="003353FF"/>
    <w:rsid w:val="003365D1"/>
    <w:rsid w:val="00336926"/>
    <w:rsid w:val="003379C6"/>
    <w:rsid w:val="003405AE"/>
    <w:rsid w:val="00340D38"/>
    <w:rsid w:val="003445E2"/>
    <w:rsid w:val="003542CF"/>
    <w:rsid w:val="00361523"/>
    <w:rsid w:val="003625D9"/>
    <w:rsid w:val="0036433C"/>
    <w:rsid w:val="003653F5"/>
    <w:rsid w:val="00365B0D"/>
    <w:rsid w:val="00367FBE"/>
    <w:rsid w:val="00370A88"/>
    <w:rsid w:val="003712FB"/>
    <w:rsid w:val="00373CEB"/>
    <w:rsid w:val="00381697"/>
    <w:rsid w:val="003872D4"/>
    <w:rsid w:val="00387DF8"/>
    <w:rsid w:val="003907C1"/>
    <w:rsid w:val="00390D99"/>
    <w:rsid w:val="00390E39"/>
    <w:rsid w:val="00391301"/>
    <w:rsid w:val="00394B0E"/>
    <w:rsid w:val="00395931"/>
    <w:rsid w:val="00395EB9"/>
    <w:rsid w:val="003A0F10"/>
    <w:rsid w:val="003A4335"/>
    <w:rsid w:val="003A7AC2"/>
    <w:rsid w:val="003B06DB"/>
    <w:rsid w:val="003B0E62"/>
    <w:rsid w:val="003B5322"/>
    <w:rsid w:val="003B5E6D"/>
    <w:rsid w:val="003C135A"/>
    <w:rsid w:val="003C38A1"/>
    <w:rsid w:val="003C6FA2"/>
    <w:rsid w:val="003D1F54"/>
    <w:rsid w:val="003D4C9A"/>
    <w:rsid w:val="003E19CC"/>
    <w:rsid w:val="003E582E"/>
    <w:rsid w:val="003E6E6A"/>
    <w:rsid w:val="003E7475"/>
    <w:rsid w:val="003F00DD"/>
    <w:rsid w:val="003F070E"/>
    <w:rsid w:val="003F2C09"/>
    <w:rsid w:val="00403918"/>
    <w:rsid w:val="00411E90"/>
    <w:rsid w:val="0041281F"/>
    <w:rsid w:val="0041359C"/>
    <w:rsid w:val="0042035F"/>
    <w:rsid w:val="004221C6"/>
    <w:rsid w:val="00423CA2"/>
    <w:rsid w:val="00425EBE"/>
    <w:rsid w:val="0042604F"/>
    <w:rsid w:val="00427FC7"/>
    <w:rsid w:val="00431647"/>
    <w:rsid w:val="00431747"/>
    <w:rsid w:val="00431A90"/>
    <w:rsid w:val="00431EA2"/>
    <w:rsid w:val="00434566"/>
    <w:rsid w:val="00434920"/>
    <w:rsid w:val="00444D68"/>
    <w:rsid w:val="00445446"/>
    <w:rsid w:val="00445D10"/>
    <w:rsid w:val="00446291"/>
    <w:rsid w:val="00450838"/>
    <w:rsid w:val="004571A0"/>
    <w:rsid w:val="00460501"/>
    <w:rsid w:val="004617BF"/>
    <w:rsid w:val="00467A47"/>
    <w:rsid w:val="00467FA9"/>
    <w:rsid w:val="00470EFB"/>
    <w:rsid w:val="00472F23"/>
    <w:rsid w:val="00477EF5"/>
    <w:rsid w:val="00481E5A"/>
    <w:rsid w:val="00487387"/>
    <w:rsid w:val="00490E86"/>
    <w:rsid w:val="004916D7"/>
    <w:rsid w:val="004935D1"/>
    <w:rsid w:val="004977C7"/>
    <w:rsid w:val="004A38C1"/>
    <w:rsid w:val="004A49E6"/>
    <w:rsid w:val="004A59FC"/>
    <w:rsid w:val="004B1582"/>
    <w:rsid w:val="004B63B4"/>
    <w:rsid w:val="004C7631"/>
    <w:rsid w:val="004D0272"/>
    <w:rsid w:val="004D2F53"/>
    <w:rsid w:val="004D548E"/>
    <w:rsid w:val="004E147C"/>
    <w:rsid w:val="004E1F3A"/>
    <w:rsid w:val="004E7BE5"/>
    <w:rsid w:val="004F254B"/>
    <w:rsid w:val="004F7B05"/>
    <w:rsid w:val="005009FC"/>
    <w:rsid w:val="0050218C"/>
    <w:rsid w:val="00502562"/>
    <w:rsid w:val="00502BE2"/>
    <w:rsid w:val="00502DC5"/>
    <w:rsid w:val="005033C5"/>
    <w:rsid w:val="00507D6F"/>
    <w:rsid w:val="00512A29"/>
    <w:rsid w:val="00524C22"/>
    <w:rsid w:val="00526ACF"/>
    <w:rsid w:val="00530395"/>
    <w:rsid w:val="005304E6"/>
    <w:rsid w:val="00530760"/>
    <w:rsid w:val="00534671"/>
    <w:rsid w:val="005435C2"/>
    <w:rsid w:val="00544019"/>
    <w:rsid w:val="00544F7C"/>
    <w:rsid w:val="00561175"/>
    <w:rsid w:val="0056642E"/>
    <w:rsid w:val="005666F6"/>
    <w:rsid w:val="0056776D"/>
    <w:rsid w:val="005706E1"/>
    <w:rsid w:val="00576FFC"/>
    <w:rsid w:val="00580693"/>
    <w:rsid w:val="00581525"/>
    <w:rsid w:val="00583A9B"/>
    <w:rsid w:val="005845BB"/>
    <w:rsid w:val="00587820"/>
    <w:rsid w:val="005910CA"/>
    <w:rsid w:val="00596021"/>
    <w:rsid w:val="005A3466"/>
    <w:rsid w:val="005A46D4"/>
    <w:rsid w:val="005B3978"/>
    <w:rsid w:val="005C1077"/>
    <w:rsid w:val="005C2A34"/>
    <w:rsid w:val="005C716D"/>
    <w:rsid w:val="005C7D8A"/>
    <w:rsid w:val="005D21C2"/>
    <w:rsid w:val="005D284B"/>
    <w:rsid w:val="005D5169"/>
    <w:rsid w:val="005D6E4A"/>
    <w:rsid w:val="005E1EE8"/>
    <w:rsid w:val="005E3B53"/>
    <w:rsid w:val="005E699A"/>
    <w:rsid w:val="005E7995"/>
    <w:rsid w:val="005F1687"/>
    <w:rsid w:val="005F1D7E"/>
    <w:rsid w:val="005F2C77"/>
    <w:rsid w:val="005F2D71"/>
    <w:rsid w:val="005F3265"/>
    <w:rsid w:val="005F35F8"/>
    <w:rsid w:val="005F460F"/>
    <w:rsid w:val="005F71C1"/>
    <w:rsid w:val="005F7CEF"/>
    <w:rsid w:val="00600194"/>
    <w:rsid w:val="00600B80"/>
    <w:rsid w:val="0060288F"/>
    <w:rsid w:val="00602CE6"/>
    <w:rsid w:val="00604CD8"/>
    <w:rsid w:val="00607250"/>
    <w:rsid w:val="0060753F"/>
    <w:rsid w:val="0061132D"/>
    <w:rsid w:val="006121D2"/>
    <w:rsid w:val="006128B2"/>
    <w:rsid w:val="00613144"/>
    <w:rsid w:val="00616D22"/>
    <w:rsid w:val="0062449B"/>
    <w:rsid w:val="00624B87"/>
    <w:rsid w:val="00625EC9"/>
    <w:rsid w:val="006325EE"/>
    <w:rsid w:val="0063627E"/>
    <w:rsid w:val="00640759"/>
    <w:rsid w:val="0064345D"/>
    <w:rsid w:val="006461B0"/>
    <w:rsid w:val="00651929"/>
    <w:rsid w:val="0065248C"/>
    <w:rsid w:val="00653CE9"/>
    <w:rsid w:val="00657134"/>
    <w:rsid w:val="006572FF"/>
    <w:rsid w:val="00665BD3"/>
    <w:rsid w:val="00665DC9"/>
    <w:rsid w:val="00666C4D"/>
    <w:rsid w:val="00667A5E"/>
    <w:rsid w:val="00671E1F"/>
    <w:rsid w:val="006737B5"/>
    <w:rsid w:val="0067637F"/>
    <w:rsid w:val="006839B9"/>
    <w:rsid w:val="006904E2"/>
    <w:rsid w:val="00694828"/>
    <w:rsid w:val="006A1CF2"/>
    <w:rsid w:val="006A2058"/>
    <w:rsid w:val="006A3242"/>
    <w:rsid w:val="006A4AFC"/>
    <w:rsid w:val="006A5367"/>
    <w:rsid w:val="006A7343"/>
    <w:rsid w:val="006B7CDD"/>
    <w:rsid w:val="006C06F9"/>
    <w:rsid w:val="006C21CD"/>
    <w:rsid w:val="006C22D1"/>
    <w:rsid w:val="006D0F62"/>
    <w:rsid w:val="006D1DCD"/>
    <w:rsid w:val="006D1EAF"/>
    <w:rsid w:val="006D5B16"/>
    <w:rsid w:val="006E1434"/>
    <w:rsid w:val="006E54D6"/>
    <w:rsid w:val="006E76B3"/>
    <w:rsid w:val="006E79FB"/>
    <w:rsid w:val="006F1C86"/>
    <w:rsid w:val="006F2B0A"/>
    <w:rsid w:val="006F6501"/>
    <w:rsid w:val="00700096"/>
    <w:rsid w:val="00700F51"/>
    <w:rsid w:val="007015A9"/>
    <w:rsid w:val="00702268"/>
    <w:rsid w:val="00702C5D"/>
    <w:rsid w:val="0070387F"/>
    <w:rsid w:val="00703E4C"/>
    <w:rsid w:val="00705059"/>
    <w:rsid w:val="007053BD"/>
    <w:rsid w:val="00706E04"/>
    <w:rsid w:val="00707FA1"/>
    <w:rsid w:val="007108BC"/>
    <w:rsid w:val="00711196"/>
    <w:rsid w:val="00712753"/>
    <w:rsid w:val="00715F52"/>
    <w:rsid w:val="0071671F"/>
    <w:rsid w:val="00720C2C"/>
    <w:rsid w:val="00726363"/>
    <w:rsid w:val="00727388"/>
    <w:rsid w:val="00735E66"/>
    <w:rsid w:val="0073673E"/>
    <w:rsid w:val="007375D7"/>
    <w:rsid w:val="00740449"/>
    <w:rsid w:val="007426A0"/>
    <w:rsid w:val="007427CB"/>
    <w:rsid w:val="007434A4"/>
    <w:rsid w:val="00743CD1"/>
    <w:rsid w:val="00745B61"/>
    <w:rsid w:val="00754F7A"/>
    <w:rsid w:val="0075642B"/>
    <w:rsid w:val="00756CDB"/>
    <w:rsid w:val="007620D4"/>
    <w:rsid w:val="00762FED"/>
    <w:rsid w:val="00770515"/>
    <w:rsid w:val="007709DC"/>
    <w:rsid w:val="00774B31"/>
    <w:rsid w:val="0078221D"/>
    <w:rsid w:val="00784999"/>
    <w:rsid w:val="00785960"/>
    <w:rsid w:val="00785D1B"/>
    <w:rsid w:val="00790C68"/>
    <w:rsid w:val="00792461"/>
    <w:rsid w:val="00794002"/>
    <w:rsid w:val="0079635D"/>
    <w:rsid w:val="007A5194"/>
    <w:rsid w:val="007A6470"/>
    <w:rsid w:val="007B1211"/>
    <w:rsid w:val="007B134D"/>
    <w:rsid w:val="007B13D6"/>
    <w:rsid w:val="007C13AB"/>
    <w:rsid w:val="007D78B1"/>
    <w:rsid w:val="007E0070"/>
    <w:rsid w:val="007E026A"/>
    <w:rsid w:val="00802298"/>
    <w:rsid w:val="0081478A"/>
    <w:rsid w:val="00814C46"/>
    <w:rsid w:val="00816368"/>
    <w:rsid w:val="008166F6"/>
    <w:rsid w:val="00820D65"/>
    <w:rsid w:val="00826744"/>
    <w:rsid w:val="00826C17"/>
    <w:rsid w:val="008311FB"/>
    <w:rsid w:val="00840296"/>
    <w:rsid w:val="00844B1A"/>
    <w:rsid w:val="00856294"/>
    <w:rsid w:val="008563B5"/>
    <w:rsid w:val="0086020F"/>
    <w:rsid w:val="00862836"/>
    <w:rsid w:val="00863AD1"/>
    <w:rsid w:val="0086463A"/>
    <w:rsid w:val="0086547F"/>
    <w:rsid w:val="008858CF"/>
    <w:rsid w:val="00886B82"/>
    <w:rsid w:val="00886BEC"/>
    <w:rsid w:val="00887722"/>
    <w:rsid w:val="008929ED"/>
    <w:rsid w:val="00895C3B"/>
    <w:rsid w:val="00896D06"/>
    <w:rsid w:val="00897003"/>
    <w:rsid w:val="008A6D80"/>
    <w:rsid w:val="008A78D8"/>
    <w:rsid w:val="008A7BD0"/>
    <w:rsid w:val="008B1F77"/>
    <w:rsid w:val="008B6260"/>
    <w:rsid w:val="008C0A0D"/>
    <w:rsid w:val="008C4C15"/>
    <w:rsid w:val="008C5385"/>
    <w:rsid w:val="008D0622"/>
    <w:rsid w:val="008D1CFA"/>
    <w:rsid w:val="008D243A"/>
    <w:rsid w:val="008D5F03"/>
    <w:rsid w:val="008D67D0"/>
    <w:rsid w:val="008E1628"/>
    <w:rsid w:val="008E2315"/>
    <w:rsid w:val="008E35BD"/>
    <w:rsid w:val="008E544D"/>
    <w:rsid w:val="008F306A"/>
    <w:rsid w:val="008F3650"/>
    <w:rsid w:val="008F3CF3"/>
    <w:rsid w:val="009014EE"/>
    <w:rsid w:val="00901B53"/>
    <w:rsid w:val="00907EC4"/>
    <w:rsid w:val="009178E3"/>
    <w:rsid w:val="00923263"/>
    <w:rsid w:val="00923611"/>
    <w:rsid w:val="009275A3"/>
    <w:rsid w:val="00930089"/>
    <w:rsid w:val="009325FD"/>
    <w:rsid w:val="009335E3"/>
    <w:rsid w:val="00942BF5"/>
    <w:rsid w:val="0094349E"/>
    <w:rsid w:val="009442EA"/>
    <w:rsid w:val="0094468E"/>
    <w:rsid w:val="00946C7A"/>
    <w:rsid w:val="00955AED"/>
    <w:rsid w:val="0095704C"/>
    <w:rsid w:val="009635AF"/>
    <w:rsid w:val="00964F20"/>
    <w:rsid w:val="00972B6A"/>
    <w:rsid w:val="009746DD"/>
    <w:rsid w:val="00980036"/>
    <w:rsid w:val="00980B29"/>
    <w:rsid w:val="009816C8"/>
    <w:rsid w:val="00986E6C"/>
    <w:rsid w:val="00991417"/>
    <w:rsid w:val="00991E1C"/>
    <w:rsid w:val="00993BCE"/>
    <w:rsid w:val="009A081D"/>
    <w:rsid w:val="009A2ED8"/>
    <w:rsid w:val="009B27DB"/>
    <w:rsid w:val="009B305F"/>
    <w:rsid w:val="009B71C3"/>
    <w:rsid w:val="009C3E7C"/>
    <w:rsid w:val="009C523A"/>
    <w:rsid w:val="009D01F4"/>
    <w:rsid w:val="009D4272"/>
    <w:rsid w:val="009D7379"/>
    <w:rsid w:val="009D7650"/>
    <w:rsid w:val="009E3710"/>
    <w:rsid w:val="009E3C02"/>
    <w:rsid w:val="009E7933"/>
    <w:rsid w:val="009E7D0E"/>
    <w:rsid w:val="009F0922"/>
    <w:rsid w:val="009F19E9"/>
    <w:rsid w:val="009F3E78"/>
    <w:rsid w:val="00A01205"/>
    <w:rsid w:val="00A16673"/>
    <w:rsid w:val="00A20327"/>
    <w:rsid w:val="00A2399C"/>
    <w:rsid w:val="00A40281"/>
    <w:rsid w:val="00A4085A"/>
    <w:rsid w:val="00A41B97"/>
    <w:rsid w:val="00A4369F"/>
    <w:rsid w:val="00A44E23"/>
    <w:rsid w:val="00A44E24"/>
    <w:rsid w:val="00A46601"/>
    <w:rsid w:val="00A53EB1"/>
    <w:rsid w:val="00A65809"/>
    <w:rsid w:val="00A66AE9"/>
    <w:rsid w:val="00A70C91"/>
    <w:rsid w:val="00A715E8"/>
    <w:rsid w:val="00A755DB"/>
    <w:rsid w:val="00A82394"/>
    <w:rsid w:val="00A82B07"/>
    <w:rsid w:val="00A873E6"/>
    <w:rsid w:val="00A9175B"/>
    <w:rsid w:val="00AA5CD8"/>
    <w:rsid w:val="00AB34CE"/>
    <w:rsid w:val="00AB685B"/>
    <w:rsid w:val="00AC2C42"/>
    <w:rsid w:val="00AC2FA0"/>
    <w:rsid w:val="00AC3B62"/>
    <w:rsid w:val="00AC5B03"/>
    <w:rsid w:val="00AC6A8A"/>
    <w:rsid w:val="00AD03BC"/>
    <w:rsid w:val="00AD2EA3"/>
    <w:rsid w:val="00AD4146"/>
    <w:rsid w:val="00AD60F3"/>
    <w:rsid w:val="00AD6FA7"/>
    <w:rsid w:val="00AD789D"/>
    <w:rsid w:val="00AE2EBD"/>
    <w:rsid w:val="00AF4FBD"/>
    <w:rsid w:val="00AF7E86"/>
    <w:rsid w:val="00B06820"/>
    <w:rsid w:val="00B1085B"/>
    <w:rsid w:val="00B125A9"/>
    <w:rsid w:val="00B14B5A"/>
    <w:rsid w:val="00B23222"/>
    <w:rsid w:val="00B34053"/>
    <w:rsid w:val="00B34A49"/>
    <w:rsid w:val="00B36326"/>
    <w:rsid w:val="00B363E1"/>
    <w:rsid w:val="00B379BC"/>
    <w:rsid w:val="00B52C27"/>
    <w:rsid w:val="00B53062"/>
    <w:rsid w:val="00B534E5"/>
    <w:rsid w:val="00B54E9B"/>
    <w:rsid w:val="00B563E6"/>
    <w:rsid w:val="00B63474"/>
    <w:rsid w:val="00B7402C"/>
    <w:rsid w:val="00B76906"/>
    <w:rsid w:val="00B772DF"/>
    <w:rsid w:val="00B8344F"/>
    <w:rsid w:val="00B84B64"/>
    <w:rsid w:val="00B85D0A"/>
    <w:rsid w:val="00B86EB0"/>
    <w:rsid w:val="00B87F64"/>
    <w:rsid w:val="00B97D70"/>
    <w:rsid w:val="00BA4311"/>
    <w:rsid w:val="00BA6E8B"/>
    <w:rsid w:val="00BB1F6F"/>
    <w:rsid w:val="00BB3628"/>
    <w:rsid w:val="00BC19B5"/>
    <w:rsid w:val="00BC442D"/>
    <w:rsid w:val="00BC4742"/>
    <w:rsid w:val="00BC705B"/>
    <w:rsid w:val="00BD1540"/>
    <w:rsid w:val="00BD5D30"/>
    <w:rsid w:val="00BD700A"/>
    <w:rsid w:val="00BD70F7"/>
    <w:rsid w:val="00BE0EE1"/>
    <w:rsid w:val="00BE58EA"/>
    <w:rsid w:val="00BE5B39"/>
    <w:rsid w:val="00BE68D4"/>
    <w:rsid w:val="00BF6B47"/>
    <w:rsid w:val="00C03B5F"/>
    <w:rsid w:val="00C0498E"/>
    <w:rsid w:val="00C1499B"/>
    <w:rsid w:val="00C15AAA"/>
    <w:rsid w:val="00C16A7B"/>
    <w:rsid w:val="00C176A7"/>
    <w:rsid w:val="00C271F0"/>
    <w:rsid w:val="00C27446"/>
    <w:rsid w:val="00C30191"/>
    <w:rsid w:val="00C3242F"/>
    <w:rsid w:val="00C371ED"/>
    <w:rsid w:val="00C37533"/>
    <w:rsid w:val="00C377B6"/>
    <w:rsid w:val="00C401C8"/>
    <w:rsid w:val="00C426EB"/>
    <w:rsid w:val="00C44EAC"/>
    <w:rsid w:val="00C46F9E"/>
    <w:rsid w:val="00C473BB"/>
    <w:rsid w:val="00C4767E"/>
    <w:rsid w:val="00C47724"/>
    <w:rsid w:val="00C47A1D"/>
    <w:rsid w:val="00C5635E"/>
    <w:rsid w:val="00C564A7"/>
    <w:rsid w:val="00C56EBD"/>
    <w:rsid w:val="00C57193"/>
    <w:rsid w:val="00C6170E"/>
    <w:rsid w:val="00C6472C"/>
    <w:rsid w:val="00C65DAF"/>
    <w:rsid w:val="00C67159"/>
    <w:rsid w:val="00C673A4"/>
    <w:rsid w:val="00C6770E"/>
    <w:rsid w:val="00C7177E"/>
    <w:rsid w:val="00C71C81"/>
    <w:rsid w:val="00C77298"/>
    <w:rsid w:val="00C821D5"/>
    <w:rsid w:val="00C86F92"/>
    <w:rsid w:val="00C9153F"/>
    <w:rsid w:val="00CA2D08"/>
    <w:rsid w:val="00CA485D"/>
    <w:rsid w:val="00CB1FF4"/>
    <w:rsid w:val="00CB35EE"/>
    <w:rsid w:val="00CB3F3C"/>
    <w:rsid w:val="00CC32FC"/>
    <w:rsid w:val="00CC7A6D"/>
    <w:rsid w:val="00CD054E"/>
    <w:rsid w:val="00CD65D0"/>
    <w:rsid w:val="00CE0349"/>
    <w:rsid w:val="00CE3EDC"/>
    <w:rsid w:val="00CE592F"/>
    <w:rsid w:val="00CF1298"/>
    <w:rsid w:val="00CF46BC"/>
    <w:rsid w:val="00CF705A"/>
    <w:rsid w:val="00CF7EDC"/>
    <w:rsid w:val="00D03C93"/>
    <w:rsid w:val="00D0460D"/>
    <w:rsid w:val="00D0567C"/>
    <w:rsid w:val="00D14164"/>
    <w:rsid w:val="00D148F1"/>
    <w:rsid w:val="00D1677D"/>
    <w:rsid w:val="00D1781F"/>
    <w:rsid w:val="00D205D5"/>
    <w:rsid w:val="00D20CFC"/>
    <w:rsid w:val="00D21EB5"/>
    <w:rsid w:val="00D2257B"/>
    <w:rsid w:val="00D321B1"/>
    <w:rsid w:val="00D3352A"/>
    <w:rsid w:val="00D3354C"/>
    <w:rsid w:val="00D34620"/>
    <w:rsid w:val="00D40622"/>
    <w:rsid w:val="00D41A2A"/>
    <w:rsid w:val="00D42A5D"/>
    <w:rsid w:val="00D455B3"/>
    <w:rsid w:val="00D47335"/>
    <w:rsid w:val="00D55DCB"/>
    <w:rsid w:val="00D56898"/>
    <w:rsid w:val="00D66481"/>
    <w:rsid w:val="00D7158F"/>
    <w:rsid w:val="00D74057"/>
    <w:rsid w:val="00D7651D"/>
    <w:rsid w:val="00D76A26"/>
    <w:rsid w:val="00D77E9B"/>
    <w:rsid w:val="00D8067D"/>
    <w:rsid w:val="00D81294"/>
    <w:rsid w:val="00D86793"/>
    <w:rsid w:val="00D90818"/>
    <w:rsid w:val="00D958F7"/>
    <w:rsid w:val="00D95A51"/>
    <w:rsid w:val="00D96507"/>
    <w:rsid w:val="00DA0210"/>
    <w:rsid w:val="00DA28E2"/>
    <w:rsid w:val="00DB35A7"/>
    <w:rsid w:val="00DB3EEB"/>
    <w:rsid w:val="00DC24AA"/>
    <w:rsid w:val="00DD2DCC"/>
    <w:rsid w:val="00DD39CB"/>
    <w:rsid w:val="00DD6534"/>
    <w:rsid w:val="00DE0166"/>
    <w:rsid w:val="00DE09BB"/>
    <w:rsid w:val="00DE26F7"/>
    <w:rsid w:val="00DE3FCF"/>
    <w:rsid w:val="00DE6480"/>
    <w:rsid w:val="00DF5E80"/>
    <w:rsid w:val="00DF76D8"/>
    <w:rsid w:val="00E0455B"/>
    <w:rsid w:val="00E06D62"/>
    <w:rsid w:val="00E1713E"/>
    <w:rsid w:val="00E21040"/>
    <w:rsid w:val="00E249EC"/>
    <w:rsid w:val="00E26612"/>
    <w:rsid w:val="00E37D1B"/>
    <w:rsid w:val="00E401D3"/>
    <w:rsid w:val="00E40C0F"/>
    <w:rsid w:val="00E410C4"/>
    <w:rsid w:val="00E4507F"/>
    <w:rsid w:val="00E46017"/>
    <w:rsid w:val="00E5027C"/>
    <w:rsid w:val="00E53D84"/>
    <w:rsid w:val="00E57BD8"/>
    <w:rsid w:val="00E6123B"/>
    <w:rsid w:val="00E6139C"/>
    <w:rsid w:val="00E61F83"/>
    <w:rsid w:val="00E65C74"/>
    <w:rsid w:val="00E70B9A"/>
    <w:rsid w:val="00E738F6"/>
    <w:rsid w:val="00E74A4C"/>
    <w:rsid w:val="00E75535"/>
    <w:rsid w:val="00E770C2"/>
    <w:rsid w:val="00E82772"/>
    <w:rsid w:val="00E84E89"/>
    <w:rsid w:val="00E84F44"/>
    <w:rsid w:val="00E86238"/>
    <w:rsid w:val="00E87EBF"/>
    <w:rsid w:val="00E92DA0"/>
    <w:rsid w:val="00E966D3"/>
    <w:rsid w:val="00E97027"/>
    <w:rsid w:val="00EA261C"/>
    <w:rsid w:val="00EB3768"/>
    <w:rsid w:val="00EB75B1"/>
    <w:rsid w:val="00EC0440"/>
    <w:rsid w:val="00EC6DBF"/>
    <w:rsid w:val="00ED10EE"/>
    <w:rsid w:val="00ED1F56"/>
    <w:rsid w:val="00ED2715"/>
    <w:rsid w:val="00ED2B76"/>
    <w:rsid w:val="00ED5D4D"/>
    <w:rsid w:val="00ED5E22"/>
    <w:rsid w:val="00ED7932"/>
    <w:rsid w:val="00EF06A7"/>
    <w:rsid w:val="00EF1A4F"/>
    <w:rsid w:val="00EF76B9"/>
    <w:rsid w:val="00F0004E"/>
    <w:rsid w:val="00F02735"/>
    <w:rsid w:val="00F029D6"/>
    <w:rsid w:val="00F048B1"/>
    <w:rsid w:val="00F06E85"/>
    <w:rsid w:val="00F070EF"/>
    <w:rsid w:val="00F105A8"/>
    <w:rsid w:val="00F1148E"/>
    <w:rsid w:val="00F1181C"/>
    <w:rsid w:val="00F1292E"/>
    <w:rsid w:val="00F130B1"/>
    <w:rsid w:val="00F14D6D"/>
    <w:rsid w:val="00F15FA3"/>
    <w:rsid w:val="00F17EA9"/>
    <w:rsid w:val="00F17FE8"/>
    <w:rsid w:val="00F20159"/>
    <w:rsid w:val="00F23D7E"/>
    <w:rsid w:val="00F244D1"/>
    <w:rsid w:val="00F2763C"/>
    <w:rsid w:val="00F277DA"/>
    <w:rsid w:val="00F31FC9"/>
    <w:rsid w:val="00F3421A"/>
    <w:rsid w:val="00F44256"/>
    <w:rsid w:val="00F54AE9"/>
    <w:rsid w:val="00F627BA"/>
    <w:rsid w:val="00F638AF"/>
    <w:rsid w:val="00F67542"/>
    <w:rsid w:val="00F70B41"/>
    <w:rsid w:val="00F70C81"/>
    <w:rsid w:val="00F72DDF"/>
    <w:rsid w:val="00F73865"/>
    <w:rsid w:val="00F80801"/>
    <w:rsid w:val="00F81F1E"/>
    <w:rsid w:val="00F8211C"/>
    <w:rsid w:val="00F82233"/>
    <w:rsid w:val="00F82579"/>
    <w:rsid w:val="00F93E49"/>
    <w:rsid w:val="00FA62E1"/>
    <w:rsid w:val="00FB43A4"/>
    <w:rsid w:val="00FB52F6"/>
    <w:rsid w:val="00FB7852"/>
    <w:rsid w:val="00FC2C47"/>
    <w:rsid w:val="00FD5C3C"/>
    <w:rsid w:val="00FE0662"/>
    <w:rsid w:val="00FE15B5"/>
    <w:rsid w:val="00FE32FE"/>
    <w:rsid w:val="00FE4029"/>
    <w:rsid w:val="035FC7BD"/>
    <w:rsid w:val="05BDA996"/>
    <w:rsid w:val="088B96CB"/>
    <w:rsid w:val="0C549CE1"/>
    <w:rsid w:val="0C98D608"/>
    <w:rsid w:val="0DD0C0C3"/>
    <w:rsid w:val="0EE8596D"/>
    <w:rsid w:val="0F9249DC"/>
    <w:rsid w:val="1004D1CA"/>
    <w:rsid w:val="13D34824"/>
    <w:rsid w:val="142CC565"/>
    <w:rsid w:val="151DB143"/>
    <w:rsid w:val="1812DC2A"/>
    <w:rsid w:val="18301F66"/>
    <w:rsid w:val="1A8B63F0"/>
    <w:rsid w:val="1A8F4D3B"/>
    <w:rsid w:val="1D6CF0FF"/>
    <w:rsid w:val="1E3519A4"/>
    <w:rsid w:val="21899443"/>
    <w:rsid w:val="21D108E4"/>
    <w:rsid w:val="22519E44"/>
    <w:rsid w:val="24A22471"/>
    <w:rsid w:val="24D581C5"/>
    <w:rsid w:val="261424F2"/>
    <w:rsid w:val="266886D0"/>
    <w:rsid w:val="272B5815"/>
    <w:rsid w:val="275584BF"/>
    <w:rsid w:val="28CDC013"/>
    <w:rsid w:val="2A2F6764"/>
    <w:rsid w:val="2C1FCDE8"/>
    <w:rsid w:val="2C36DB81"/>
    <w:rsid w:val="30135518"/>
    <w:rsid w:val="302E3B97"/>
    <w:rsid w:val="309D45E9"/>
    <w:rsid w:val="3248B315"/>
    <w:rsid w:val="34E2E7B9"/>
    <w:rsid w:val="352590A7"/>
    <w:rsid w:val="356E5479"/>
    <w:rsid w:val="3684750B"/>
    <w:rsid w:val="382DA9F1"/>
    <w:rsid w:val="3D74AAF5"/>
    <w:rsid w:val="3F7C69FB"/>
    <w:rsid w:val="422FAE21"/>
    <w:rsid w:val="476C39B3"/>
    <w:rsid w:val="47777FB2"/>
    <w:rsid w:val="4838D035"/>
    <w:rsid w:val="489D8713"/>
    <w:rsid w:val="49CD7DF2"/>
    <w:rsid w:val="4A08418A"/>
    <w:rsid w:val="4AAABF11"/>
    <w:rsid w:val="52C31B0B"/>
    <w:rsid w:val="52F17067"/>
    <w:rsid w:val="55B06E96"/>
    <w:rsid w:val="55F8FE62"/>
    <w:rsid w:val="560A1D16"/>
    <w:rsid w:val="5627D61D"/>
    <w:rsid w:val="5AEC022C"/>
    <w:rsid w:val="5B264BFC"/>
    <w:rsid w:val="5C51AC13"/>
    <w:rsid w:val="5CD6D4D1"/>
    <w:rsid w:val="6231A073"/>
    <w:rsid w:val="63DD287D"/>
    <w:rsid w:val="6580F8FC"/>
    <w:rsid w:val="665E05A5"/>
    <w:rsid w:val="68559385"/>
    <w:rsid w:val="687921C8"/>
    <w:rsid w:val="6B3C5C3C"/>
    <w:rsid w:val="6BA1BC5A"/>
    <w:rsid w:val="6F11C7F5"/>
    <w:rsid w:val="70DAF04D"/>
    <w:rsid w:val="71BAB097"/>
    <w:rsid w:val="726655A9"/>
    <w:rsid w:val="72A865EA"/>
    <w:rsid w:val="7447986E"/>
    <w:rsid w:val="747CCF2A"/>
    <w:rsid w:val="75ADB5A6"/>
    <w:rsid w:val="77B77AAE"/>
    <w:rsid w:val="787AC75C"/>
    <w:rsid w:val="78B9B2B2"/>
    <w:rsid w:val="7A407FC8"/>
    <w:rsid w:val="7A86FA5A"/>
    <w:rsid w:val="7AA3CCD7"/>
    <w:rsid w:val="7AF9D5B8"/>
    <w:rsid w:val="7C4133F6"/>
    <w:rsid w:val="7C6CB4BB"/>
    <w:rsid w:val="7ED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68950"/>
  <w15:chartTrackingRefBased/>
  <w15:docId w15:val="{0DEB7084-D366-46A1-A386-6535071F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3A"/>
  </w:style>
  <w:style w:type="paragraph" w:styleId="Footer">
    <w:name w:val="footer"/>
    <w:basedOn w:val="Normal"/>
    <w:link w:val="FooterChar"/>
    <w:uiPriority w:val="99"/>
    <w:unhideWhenUsed/>
    <w:rsid w:val="008D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3A"/>
  </w:style>
  <w:style w:type="table" w:styleId="TableGrid">
    <w:name w:val="Table Grid"/>
    <w:basedOn w:val="TableNormal"/>
    <w:uiPriority w:val="39"/>
    <w:rsid w:val="008D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5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1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1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4B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79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E9B"/>
    <w:rPr>
      <w:color w:val="605E5C"/>
      <w:shd w:val="clear" w:color="auto" w:fill="E1DFDD"/>
    </w:rPr>
  </w:style>
  <w:style w:type="paragraph" w:styleId="NoSpacing">
    <w:name w:val="No Spacing"/>
    <w:aliases w:val="Normal 1"/>
    <w:link w:val="NoSpacingChar"/>
    <w:uiPriority w:val="1"/>
    <w:qFormat/>
    <w:rsid w:val="00135B15"/>
    <w:pPr>
      <w:spacing w:after="0" w:line="276" w:lineRule="auto"/>
    </w:pPr>
    <w:rPr>
      <w:rFonts w:ascii="Calibri" w:eastAsia="Calibri" w:hAnsi="Calibri" w:cs="Arial"/>
      <w:lang w:val="en-GB"/>
    </w:rPr>
  </w:style>
  <w:style w:type="character" w:customStyle="1" w:styleId="apple-converted-space">
    <w:name w:val="apple-converted-space"/>
    <w:basedOn w:val="DefaultParagraphFont"/>
    <w:rsid w:val="00135B15"/>
  </w:style>
  <w:style w:type="character" w:customStyle="1" w:styleId="NoSpacingChar">
    <w:name w:val="No Spacing Char"/>
    <w:aliases w:val="Normal 1 Char"/>
    <w:basedOn w:val="DefaultParagraphFont"/>
    <w:link w:val="NoSpacing"/>
    <w:uiPriority w:val="1"/>
    <w:rsid w:val="00135B15"/>
    <w:rPr>
      <w:rFonts w:ascii="Calibri" w:eastAsia="Calibri" w:hAnsi="Calibri" w:cs="Arial"/>
      <w:lang w:val="en-GB"/>
    </w:rPr>
  </w:style>
  <w:style w:type="paragraph" w:customStyle="1" w:styleId="paragraph">
    <w:name w:val="paragraph"/>
    <w:basedOn w:val="Normal"/>
    <w:rsid w:val="00A6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66AE9"/>
  </w:style>
  <w:style w:type="character" w:customStyle="1" w:styleId="eop">
    <w:name w:val="eop"/>
    <w:basedOn w:val="DefaultParagraphFont"/>
    <w:rsid w:val="00A66AE9"/>
  </w:style>
  <w:style w:type="character" w:styleId="UnresolvedMention">
    <w:name w:val="Unresolved Mention"/>
    <w:basedOn w:val="DefaultParagraphFont"/>
    <w:uiPriority w:val="99"/>
    <w:semiHidden/>
    <w:unhideWhenUsed/>
    <w:rsid w:val="00F2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etterhead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61528c-cdfc-4f72-8efc-4a5615cfc37b">
      <UserInfo>
        <DisplayName>Aminath Rifaa</DisplayName>
        <AccountId>13</AccountId>
        <AccountType/>
      </UserInfo>
      <UserInfo>
        <DisplayName>Adam Yaish</DisplayName>
        <AccountId>37</AccountId>
        <AccountType/>
      </UserInfo>
      <UserInfo>
        <DisplayName>Shamra Mahmood</DisplayName>
        <AccountId>17</AccountId>
        <AccountType/>
      </UserInfo>
      <UserInfo>
        <DisplayName>MAF</DisplayName>
        <AccountId>16</AccountId>
        <AccountType/>
      </UserInfo>
      <UserInfo>
        <DisplayName>Khaula Rameez</DisplayName>
        <AccountId>15</AccountId>
        <AccountType/>
      </UserInfo>
    </SharedWithUsers>
    <lcf76f155ced4ddcb4097134ff3c332f xmlns="807dca7e-09dc-4dda-a13c-7f1f4fb0079a">
      <Terms xmlns="http://schemas.microsoft.com/office/infopath/2007/PartnerControls"/>
    </lcf76f155ced4ddcb4097134ff3c332f>
    <TaxCatchAll xmlns="e861528c-cdfc-4f72-8efc-4a5615cfc37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E6F7D9AC4DC4CA01C85DB37043BCB" ma:contentTypeVersion="21" ma:contentTypeDescription="Create a new document." ma:contentTypeScope="" ma:versionID="68d429cd9a3cff7bc9a23d9d9132c3fa">
  <xsd:schema xmlns:xsd="http://www.w3.org/2001/XMLSchema" xmlns:xs="http://www.w3.org/2001/XMLSchema" xmlns:p="http://schemas.microsoft.com/office/2006/metadata/properties" xmlns:ns2="807dca7e-09dc-4dda-a13c-7f1f4fb0079a" xmlns:ns3="e861528c-cdfc-4f72-8efc-4a5615cfc37b" targetNamespace="http://schemas.microsoft.com/office/2006/metadata/properties" ma:root="true" ma:fieldsID="b765e96a3ee493e0cfd9ac73cf028192" ns2:_="" ns3:_="">
    <xsd:import namespace="807dca7e-09dc-4dda-a13c-7f1f4fb0079a"/>
    <xsd:import namespace="e861528c-cdfc-4f72-8efc-4a5615cfc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ca7e-09dc-4dda-a13c-7f1f4fb00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35de1f-298e-46f0-bedb-de542e900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1528c-cdfc-4f72-8efc-4a5615cfc3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55f53c-40bf-4e1d-aac7-f8add332750d}" ma:internalName="TaxCatchAll" ma:showField="CatchAllData" ma:web="e861528c-cdfc-4f72-8efc-4a5615cfc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0161F-695B-4DAA-B855-9609E1C7556D}">
  <ds:schemaRefs>
    <ds:schemaRef ds:uri="http://schemas.microsoft.com/office/2006/metadata/properties"/>
    <ds:schemaRef ds:uri="http://schemas.microsoft.com/office/infopath/2007/PartnerControls"/>
    <ds:schemaRef ds:uri="e861528c-cdfc-4f72-8efc-4a5615cfc37b"/>
    <ds:schemaRef ds:uri="807dca7e-09dc-4dda-a13c-7f1f4fb0079a"/>
  </ds:schemaRefs>
</ds:datastoreItem>
</file>

<file path=customXml/itemProps2.xml><?xml version="1.0" encoding="utf-8"?>
<ds:datastoreItem xmlns:ds="http://schemas.openxmlformats.org/officeDocument/2006/customXml" ds:itemID="{BB30824B-9F98-48F5-85E5-90DEAD036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D8A5F-E912-414A-A930-6C6E30B06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6DA8E3-D394-4564-AF86-B191BF423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dca7e-09dc-4dda-a13c-7f1f4fb0079a"/>
    <ds:schemaRef ds:uri="e861528c-cdfc-4f72-8efc-4a5615cfc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v3.dotx</Template>
  <TotalTime>211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Mohamed Aleem</cp:lastModifiedBy>
  <cp:revision>52</cp:revision>
  <cp:lastPrinted>2025-04-30T15:47:00Z</cp:lastPrinted>
  <dcterms:created xsi:type="dcterms:W3CDTF">2025-04-29T18:12:00Z</dcterms:created>
  <dcterms:modified xsi:type="dcterms:W3CDTF">2025-04-30T03:47:00Z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0x0101009ABE6F7D9AC4DC4CA01C85DB37043BCB</vt:lpwstr>
  </property>
  <property fmtid="{D5CDD505-2E9C-101B-9397-08002B2CF9AE}" pid="3" name="GrammarlyDocumentId">
    <vt:lpwstr>dc1841b3c2554ee4dd9970f7bcc03240155c32d77a8492648c639dc9e5cf0ca5</vt:lpwstr>
  </property>
  <property fmtid="{D5CDD505-2E9C-101B-9397-08002B2CF9AE}" pid="4" name="MediaServiceImageTags">
    <vt:lpwstr/>
  </property>
</Properties>
</file>